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8D" w:rsidRDefault="0097298D" w:rsidP="00A227B9">
      <w:pPr>
        <w:spacing w:before="23" w:after="0" w:line="240" w:lineRule="auto"/>
        <w:ind w:right="-20"/>
        <w:rPr>
          <w:rFonts w:cs="Georgia"/>
          <w:i/>
          <w:color w:val="3285AC"/>
          <w:sz w:val="72"/>
          <w:szCs w:val="72"/>
          <w:lang w:val="es-ES_tradnl"/>
        </w:rPr>
      </w:pPr>
      <w:r>
        <w:rPr>
          <w:noProof/>
          <w:lang w:val="es-CL" w:eastAsia="es-CL"/>
        </w:rPr>
        <w:pict>
          <v:group id="Group 71" o:spid="_x0000_s1026" style="position:absolute;margin-left:36.7pt;margin-top:36.65pt;width:61.35pt;height:61.35pt;z-index:-251658752;mso-position-horizontal-relative:page;mso-position-vertical-relative:page" coordorigin="734,733" coordsize="1227,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">
            <v:shape id="Freeform 72" o:spid="_x0000_s1027" style="position:absolute;left:734;top:733;width:1227;height:1227;visibility:visible;mso-wrap-style:square;v-text-anchor:top" coordsize="1227,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9hR8IA&#10;AADbAAAADwAAAGRycy9kb3ducmV2LnhtbESPQWsCMRSE70L/Q3hCb5q1FJXVKFLastaTtt4fm+cm&#10;uHlZNtFd/70pCB6HmfmGWa57V4srtcF6VjAZZyCIS68tVwr+fr9GcxAhImusPZOCGwVYr14GS8y1&#10;73hP10OsRIJwyFGBibHJpQylIYdh7Bvi5J186zAm2VZSt9gluKvlW5ZNpUPLacFgQx+GyvPh4hTs&#10;prb+Lm6fl/fOND/bY1baWMyVeh32mwWISH18hh/tQiuYTeD/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2FHwgAAANsAAAAPAAAAAAAAAAAAAAAAAJgCAABkcnMvZG93&#10;bnJldi54bWxQSwUGAAAAAAQABAD1AAAAhwMAAAAA&#10;" path="m1227,l,,,1227,1227,e" fillcolor="#3285ac" stroked="f">
              <v:path arrowok="t" o:connecttype="custom" o:connectlocs="1227,733;0,733;0,1960;1227,733" o:connectangles="0,0,0,0"/>
            </v:shape>
            <w10:wrap anchorx="page" anchory="page"/>
          </v:group>
        </w:pict>
      </w:r>
      <w:r>
        <w:rPr>
          <w:rFonts w:cs="Georgia"/>
          <w:i/>
          <w:color w:val="3285AC"/>
          <w:sz w:val="72"/>
          <w:szCs w:val="72"/>
          <w:lang w:val="es-ES_tradnl"/>
        </w:rPr>
        <w:t xml:space="preserve">   Héctor Malhuen Olivare</w:t>
      </w:r>
    </w:p>
    <w:p w:rsidR="0097298D" w:rsidRPr="00A227B9" w:rsidRDefault="0097298D" w:rsidP="00A227B9">
      <w:pPr>
        <w:spacing w:before="23" w:after="0" w:line="240" w:lineRule="auto"/>
        <w:ind w:right="-20"/>
        <w:rPr>
          <w:rFonts w:cs="Georgia"/>
          <w:i/>
          <w:color w:val="3285AC"/>
          <w:sz w:val="72"/>
          <w:szCs w:val="72"/>
          <w:lang w:val="es-ES_tradnl"/>
        </w:rPr>
      </w:pPr>
      <w:r>
        <w:rPr>
          <w:rFonts w:cs="Georgia"/>
          <w:i/>
          <w:color w:val="3285AC"/>
          <w:sz w:val="72"/>
          <w:szCs w:val="72"/>
          <w:lang w:val="es-ES_tradnl"/>
        </w:rPr>
        <w:tab/>
      </w:r>
      <w:r>
        <w:rPr>
          <w:rFonts w:cs="Georgia"/>
          <w:i/>
          <w:color w:val="3285AC"/>
          <w:sz w:val="72"/>
          <w:szCs w:val="72"/>
          <w:lang w:val="es-ES_tradnl"/>
        </w:rPr>
        <w:tab/>
      </w:r>
      <w:r>
        <w:rPr>
          <w:rFonts w:cs="Georgia"/>
          <w:i/>
          <w:color w:val="3285AC"/>
          <w:sz w:val="36"/>
          <w:szCs w:val="36"/>
          <w:lang w:val="es-ES_tradnl"/>
        </w:rPr>
        <w:t>Jefe de Mantenimiento</w:t>
      </w:r>
      <w:r>
        <w:rPr>
          <w:rFonts w:cs="Georgia"/>
          <w:i/>
          <w:color w:val="3285AC"/>
          <w:sz w:val="72"/>
          <w:szCs w:val="72"/>
          <w:lang w:val="es-ES_tradnl"/>
        </w:rPr>
        <w:tab/>
      </w:r>
      <w:r>
        <w:rPr>
          <w:rFonts w:cs="Georgia"/>
          <w:i/>
          <w:color w:val="3285AC"/>
          <w:sz w:val="72"/>
          <w:szCs w:val="72"/>
          <w:lang w:val="es-ES_tradnl"/>
        </w:rPr>
        <w:tab/>
      </w:r>
    </w:p>
    <w:p w:rsidR="0097298D" w:rsidRPr="00212608" w:rsidRDefault="0097298D">
      <w:pPr>
        <w:spacing w:before="3" w:after="0" w:line="110" w:lineRule="exact"/>
        <w:rPr>
          <w:sz w:val="24"/>
          <w:szCs w:val="24"/>
          <w:lang w:val="es-ES_tradnl"/>
        </w:rPr>
      </w:pPr>
    </w:p>
    <w:p w:rsidR="0097298D" w:rsidRDefault="0097298D" w:rsidP="004B1A99">
      <w:pPr>
        <w:spacing w:after="0" w:line="222" w:lineRule="exact"/>
        <w:ind w:left="1353" w:right="-20"/>
        <w:rPr>
          <w:rFonts w:cs="Georgia"/>
          <w:b/>
          <w:bCs/>
          <w:i/>
          <w:color w:val="58524E"/>
          <w:spacing w:val="5"/>
          <w:position w:val="-1"/>
          <w:sz w:val="28"/>
          <w:szCs w:val="28"/>
          <w:lang w:val="es-ES_tradnl"/>
        </w:rPr>
      </w:pPr>
      <w:r w:rsidRPr="00212608">
        <w:rPr>
          <w:rFonts w:cs="Georgia"/>
          <w:b/>
          <w:bCs/>
          <w:i/>
          <w:color w:val="58524E"/>
          <w:position w:val="-1"/>
          <w:sz w:val="28"/>
          <w:szCs w:val="28"/>
          <w:lang w:val="es-ES_tradnl"/>
        </w:rPr>
        <w:t>Teléfono:</w:t>
      </w:r>
      <w:r w:rsidRPr="00212608">
        <w:rPr>
          <w:rFonts w:cs="Georgia"/>
          <w:b/>
          <w:bCs/>
          <w:i/>
          <w:color w:val="58524E"/>
          <w:spacing w:val="8"/>
          <w:position w:val="-1"/>
          <w:sz w:val="28"/>
          <w:szCs w:val="28"/>
          <w:lang w:val="es-ES_tradnl"/>
        </w:rPr>
        <w:t xml:space="preserve"> </w:t>
      </w:r>
      <w:r>
        <w:rPr>
          <w:rFonts w:cs="Georgia"/>
          <w:b/>
          <w:bCs/>
          <w:i/>
          <w:color w:val="58524E"/>
          <w:spacing w:val="8"/>
          <w:position w:val="-1"/>
          <w:sz w:val="28"/>
          <w:szCs w:val="28"/>
          <w:lang w:val="es-ES_tradnl"/>
        </w:rPr>
        <w:t>977475195</w:t>
      </w:r>
      <w:r w:rsidRPr="00212608">
        <w:rPr>
          <w:rFonts w:cs="Georgia"/>
          <w:i/>
          <w:color w:val="58524E"/>
          <w:spacing w:val="6"/>
          <w:position w:val="-1"/>
          <w:sz w:val="28"/>
          <w:szCs w:val="28"/>
          <w:lang w:val="es-ES_tradnl"/>
        </w:rPr>
        <w:t xml:space="preserve"> </w:t>
      </w:r>
      <w:r w:rsidRPr="00212608">
        <w:rPr>
          <w:rFonts w:cs="Georgia"/>
          <w:i/>
          <w:color w:val="58524E"/>
          <w:position w:val="-1"/>
          <w:sz w:val="28"/>
          <w:szCs w:val="28"/>
          <w:lang w:val="es-ES_tradnl"/>
        </w:rPr>
        <w:t xml:space="preserve"> </w:t>
      </w:r>
      <w:r w:rsidRPr="00212608">
        <w:rPr>
          <w:rFonts w:cs="Georgia"/>
          <w:i/>
          <w:color w:val="58524E"/>
          <w:spacing w:val="3"/>
          <w:position w:val="-1"/>
          <w:sz w:val="28"/>
          <w:szCs w:val="28"/>
          <w:lang w:val="es-ES_tradnl"/>
        </w:rPr>
        <w:t xml:space="preserve"> </w:t>
      </w:r>
      <w:r w:rsidRPr="00212608">
        <w:rPr>
          <w:rFonts w:cs="Georgia"/>
          <w:b/>
          <w:bCs/>
          <w:i/>
          <w:color w:val="58524E"/>
          <w:position w:val="-1"/>
          <w:sz w:val="28"/>
          <w:szCs w:val="28"/>
          <w:lang w:val="es-ES_tradnl"/>
        </w:rPr>
        <w:t>Email:</w:t>
      </w:r>
      <w:r w:rsidRPr="00212608">
        <w:rPr>
          <w:rFonts w:cs="Georgia"/>
          <w:b/>
          <w:bCs/>
          <w:i/>
          <w:color w:val="58524E"/>
          <w:spacing w:val="5"/>
          <w:position w:val="-1"/>
          <w:sz w:val="28"/>
          <w:szCs w:val="28"/>
          <w:lang w:val="es-ES_tradnl"/>
        </w:rPr>
        <w:t xml:space="preserve"> </w:t>
      </w:r>
      <w:hyperlink r:id="rId4" w:history="1">
        <w:r w:rsidRPr="001B6EC9">
          <w:rPr>
            <w:rStyle w:val="Hyperlink"/>
            <w:rFonts w:cs="Georgia"/>
            <w:b/>
            <w:bCs/>
            <w:i/>
            <w:spacing w:val="5"/>
            <w:position w:val="-1"/>
            <w:sz w:val="28"/>
            <w:szCs w:val="28"/>
            <w:lang w:val="es-ES_tradnl"/>
          </w:rPr>
          <w:t>hemo_40@hotmail.com</w:t>
        </w:r>
      </w:hyperlink>
    </w:p>
    <w:p w:rsidR="0097298D" w:rsidRPr="003C1107" w:rsidRDefault="0097298D" w:rsidP="004B1A99">
      <w:pPr>
        <w:spacing w:after="0" w:line="222" w:lineRule="exact"/>
        <w:ind w:left="1353" w:right="-20"/>
        <w:rPr>
          <w:rFonts w:cs="Georgia"/>
          <w:b/>
          <w:bCs/>
          <w:i/>
          <w:color w:val="58524E"/>
          <w:spacing w:val="5"/>
          <w:position w:val="-1"/>
          <w:sz w:val="28"/>
          <w:szCs w:val="28"/>
          <w:lang w:val="es-CL"/>
        </w:rPr>
      </w:pPr>
    </w:p>
    <w:p w:rsidR="0097298D" w:rsidRDefault="0097298D" w:rsidP="004B1A99">
      <w:pPr>
        <w:spacing w:after="0" w:line="222" w:lineRule="exact"/>
        <w:ind w:left="1353" w:right="-20"/>
        <w:rPr>
          <w:rFonts w:cs="Georgia"/>
          <w:b/>
          <w:bCs/>
          <w:i/>
          <w:color w:val="58524E"/>
          <w:position w:val="-1"/>
          <w:sz w:val="28"/>
          <w:szCs w:val="28"/>
          <w:lang w:val="es-ES_tradnl"/>
        </w:rPr>
      </w:pPr>
      <w:r>
        <w:rPr>
          <w:rFonts w:cs="Georgia"/>
          <w:b/>
          <w:bCs/>
          <w:i/>
          <w:color w:val="58524E"/>
          <w:spacing w:val="5"/>
          <w:position w:val="-1"/>
          <w:sz w:val="28"/>
          <w:szCs w:val="28"/>
          <w:lang w:val="es-ES_tradnl"/>
        </w:rPr>
        <w:t>Direc</w:t>
      </w:r>
      <w:r w:rsidRPr="00212608">
        <w:rPr>
          <w:rFonts w:cs="Georgia"/>
          <w:b/>
          <w:bCs/>
          <w:i/>
          <w:color w:val="58524E"/>
          <w:position w:val="-1"/>
          <w:sz w:val="28"/>
          <w:szCs w:val="28"/>
          <w:lang w:val="es-ES_tradnl"/>
        </w:rPr>
        <w:t>ción:</w:t>
      </w:r>
      <w:r>
        <w:rPr>
          <w:rFonts w:cs="Georgia"/>
          <w:b/>
          <w:bCs/>
          <w:i/>
          <w:color w:val="58524E"/>
          <w:position w:val="-1"/>
          <w:sz w:val="28"/>
          <w:szCs w:val="28"/>
          <w:lang w:val="es-ES_tradnl"/>
        </w:rPr>
        <w:t xml:space="preserve"> Queule # 1329 Maipú, Santiago</w:t>
      </w:r>
    </w:p>
    <w:p w:rsidR="0097298D" w:rsidRDefault="0097298D" w:rsidP="004B1A99">
      <w:pPr>
        <w:spacing w:after="0" w:line="222" w:lineRule="exact"/>
        <w:ind w:left="1353" w:right="-20"/>
        <w:rPr>
          <w:rFonts w:cs="Georgia"/>
          <w:b/>
          <w:bCs/>
          <w:i/>
          <w:color w:val="58524E"/>
          <w:position w:val="-1"/>
          <w:sz w:val="28"/>
          <w:szCs w:val="28"/>
          <w:lang w:val="es-ES_tradnl"/>
        </w:rPr>
      </w:pPr>
    </w:p>
    <w:p w:rsidR="0097298D" w:rsidRDefault="0097298D" w:rsidP="004B1A99">
      <w:pPr>
        <w:spacing w:after="0" w:line="222" w:lineRule="exact"/>
        <w:ind w:left="1353" w:right="-20"/>
        <w:rPr>
          <w:rFonts w:cs="Georgia"/>
          <w:b/>
          <w:bCs/>
          <w:i/>
          <w:color w:val="58524E"/>
          <w:position w:val="-1"/>
          <w:sz w:val="28"/>
          <w:szCs w:val="28"/>
          <w:lang w:val="es-ES_tradnl"/>
        </w:rPr>
      </w:pPr>
      <w:r>
        <w:rPr>
          <w:rFonts w:cs="Georgia"/>
          <w:b/>
          <w:bCs/>
          <w:i/>
          <w:color w:val="58524E"/>
          <w:position w:val="-1"/>
          <w:sz w:val="28"/>
          <w:szCs w:val="28"/>
          <w:lang w:val="es-ES_tradnl"/>
        </w:rPr>
        <w:t>Fecha de Nacimiento: 31/12/196</w:t>
      </w:r>
      <w:bookmarkStart w:id="0" w:name="_GoBack"/>
      <w:bookmarkEnd w:id="0"/>
      <w:r>
        <w:rPr>
          <w:rFonts w:cs="Georgia"/>
          <w:b/>
          <w:bCs/>
          <w:i/>
          <w:color w:val="58524E"/>
          <w:position w:val="-1"/>
          <w:sz w:val="28"/>
          <w:szCs w:val="28"/>
          <w:lang w:val="es-ES_tradnl"/>
        </w:rPr>
        <w:t>4</w:t>
      </w:r>
    </w:p>
    <w:p w:rsidR="0097298D" w:rsidRPr="00212608" w:rsidRDefault="0097298D" w:rsidP="004B1A99">
      <w:pPr>
        <w:spacing w:after="0" w:line="222" w:lineRule="exact"/>
        <w:ind w:left="1353" w:right="-20"/>
        <w:rPr>
          <w:rFonts w:cs="Georgia"/>
          <w:sz w:val="28"/>
          <w:szCs w:val="28"/>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before="25" w:after="0" w:line="355" w:lineRule="exact"/>
        <w:ind w:left="869" w:right="-20"/>
        <w:rPr>
          <w:rFonts w:cs="Georgia"/>
          <w:sz w:val="24"/>
          <w:szCs w:val="24"/>
          <w:lang w:val="es-ES_tradnl"/>
        </w:rPr>
      </w:pPr>
      <w:r>
        <w:rPr>
          <w:noProof/>
          <w:lang w:val="es-CL" w:eastAsia="es-CL"/>
        </w:rPr>
        <w:pict>
          <v:group id="Group 59" o:spid="_x0000_s1028" style="position:absolute;left:0;text-align:left;margin-left:56.5pt;margin-top:-16.9pt;width:482.55pt;height:.1pt;z-index:-251659776;mso-position-horizontal-relative:page" coordorigin="1130,-338" coordsize="9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">
            <v:shape id="Freeform 60" o:spid="_x0000_s1029" style="position:absolute;left:1130;top:-338;width:9651;height:2;visibility:visible;mso-wrap-style:square;v-text-anchor:top" coordsize="9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RqcMA&#10;AADbAAAADwAAAGRycy9kb3ducmV2LnhtbESPQWsCMRSE74L/ITzBm2atKHE1ilgKxYOiFnp9bl53&#10;l25etptU139vBMHjMDPfMItVaytxocaXjjWMhgkI4syZknMNX6ePgQLhA7LByjFpuJGH1bLbWWBq&#10;3JUPdDmGXEQI+xQ1FCHUqZQ+K8iiH7qaOHo/rrEYomxyaRq8Rrit5FuSTKXFkuNCgTVtCsp+j/9W&#10;g9qpd8vJfvc3U+p7MzlPx05ute732vUcRKA2vMLP9qfRMJnB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XRqcMAAADbAAAADwAAAAAAAAAAAAAAAACYAgAAZHJzL2Rv&#10;d25yZXYueG1sUEsFBgAAAAAEAAQA9QAAAIgDAAAAAA==&#10;" path="m,l9651,e" filled="f" strokecolor="#b3d5eb" strokeweight=".25011mm">
              <v:path arrowok="t" o:connecttype="custom" o:connectlocs="0,0;9651,0" o:connectangles="0,0"/>
            </v:shape>
            <w10:wrap anchorx="page"/>
          </v:group>
        </w:pict>
      </w:r>
      <w:r>
        <w:rPr>
          <w:noProof/>
          <w:lang w:val="es-CL" w:eastAsia="es-CL"/>
        </w:rPr>
        <w:pict>
          <v:group id="Group 48" o:spid="_x0000_s1030" style="position:absolute;left:0;text-align:left;margin-left:55.95pt;margin-top:-4.4pt;width:28.05pt;height:28.65pt;z-index:-251657728;mso-position-horizontal-relative:page" coordorigin="1119,-88" coordsize="56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">
            <v:group id="Group 57" o:spid="_x0000_s1031" style="position:absolute;left:1126;top:64;width:477;height:414" coordorigin="1126,64" coordsize="477,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8" o:spid="_x0000_s1032" style="position:absolute;left:1126;top:64;width:477;height:414;visibility:visible;mso-wrap-style:square;v-text-anchor:top" coordsize="47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ocIA&#10;AADbAAAADwAAAGRycy9kb3ducmV2LnhtbESPQWsCMRSE7wX/Q3iCt5pUpNStUaogiIdAV3t/bJ67&#10;i5uXdRN199+bQqHHYWa+YZbr3jXiTl2oPWt4myoQxIW3NZcaTsfd6weIEJEtNp5Jw0AB1qvRyxIz&#10;6x/8Tfc8liJBOGSooYqxzaQMRUUOw9S3xMk7+85hTLIrpe3wkeCukTOl3qXDmtNChS1tKyou+c1p&#10;+BmM8UWvNnK2H4wyZpcfro3Wk3H/9QkiUh//w3/tvdUwX8Dv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9/GhwgAAANsAAAAPAAAAAAAAAAAAAAAAAJgCAABkcnMvZG93&#10;bnJldi54bWxQSwUGAAAAAAQABAD1AAAAhwMAAAAA&#10;" path="m128,l,32,95,414,477,320,466,275r-338,l128,e" fillcolor="#3285ac" stroked="f">
                <v:path arrowok="t" o:connecttype="custom" o:connectlocs="128,64;0,96;95,478;477,384;466,339;128,339;128,64" o:connectangles="0,0,0,0,0,0,0"/>
              </v:shape>
            </v:group>
            <v:group id="Group 49" o:spid="_x0000_s1033" style="position:absolute;left:1279;top:-81;width:394;height:394" coordorigin="1279,-81" coordsize="394,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6" o:spid="_x0000_s1034"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VVsMA&#10;AADbAAAADwAAAGRycy9kb3ducmV2LnhtbESPQYvCMBSE7wv+h/AEb9vUBUWqUURw7WE9VP0Bj+bZ&#10;VpuX2sTa9debhQWPw8x8wyxWvalFR62rLCsYRzEI4tzqigsFp+P2cwbCeWSNtWVS8EsOVsvBxwIT&#10;bR+cUXfwhQgQdgkqKL1vEildXpJBF9mGOHhn2xr0QbaF1C0+AtzU8iuOp9JgxWGhxIY2JeXXw90o&#10;+Mmyb5fvb7s0llmHz+cl7acXpUbDfj0H4an37/B/O9UKJmP4+x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BVVsMAAADbAAAADwAAAAAAAAAAAAAAAACYAgAAZHJzL2Rv&#10;d25yZXYueG1sUEsFBgAAAAAEAAQA9QAAAIgDAAAAAA==&#10;" path="m394,l,,,394r394,l394,356r-254,l137,349r,-1l133,334r,-1l131,310r-2,-6l51,304,38,38r356,l394,e" fillcolor="#3285ac" stroked="f">
                <v:path arrowok="t" o:connecttype="custom" o:connectlocs="394,-81;0,-81;0,313;394,313;394,275;140,275;137,268;137,267;133,253;133,252;131,229;129,223;51,223;38,-43;394,-43;394,-81" o:connectangles="0,0,0,0,0,0,0,0,0,0,0,0,0,0,0,0"/>
              </v:shape>
              <v:shape id="Freeform 55" o:spid="_x0000_s1035"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IcQA&#10;AADbAAAADwAAAGRycy9kb3ducmV2LnhtbESPQWvCQBSE70L/w/KE3nRjoKFEVxFBm0N7iPoDHtln&#10;Es2+TbPbJM2v7xYKPQ4z8w2z2Y2mET11rrasYLWMQBAXVtdcKrhejotXEM4ja2wsk4JvcrDbPs02&#10;mGo7cE792ZciQNilqKDyvk2ldEVFBt3StsTBu9nOoA+yK6XucAhw08g4ihJpsOawUGFLh4qKx/nL&#10;KHjP85MrPj7fskjmPU7TPRuTu1LP83G/BuFp9P/hv3amFbzE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yyHEAAAA2wAAAA8AAAAAAAAAAAAAAAAAmAIAAGRycy9k&#10;b3ducmV2LnhtbFBLBQYAAAAABAAEAPUAAACJAwAAAAA=&#10;" path="m207,56l146,73r-22,60l126,148r-12,l118,166r5,11l125,184r-3,5l132,205r6,3l137,229r10,9l147,271r7,12l173,296r-18,21l148,331r-4,17l140,356r111,l251,355r-68,l181,350r-1,-9l188,322r43,l223,314,209,302r24,-11l245,276r3,-38l257,229r,-21l263,205r5,-8l273,189r-4,-5l271,177r6,-11l279,151r-11,l269,148r-143,l114,147r155,l271,138r1,-21l260,92,243,74,224,62,207,56e" fillcolor="#3285ac" stroked="f">
                <v:path arrowok="t" o:connecttype="custom" o:connectlocs="207,-25;146,-8;124,52;126,67;114,67;118,85;123,96;125,103;122,108;132,124;138,127;137,148;147,157;147,190;154,202;173,215;155,236;148,250;144,267;140,275;251,275;251,274;183,274;181,269;180,260;188,241;231,241;223,233;209,221;233,210;245,195;248,157;257,148;257,127;263,124;268,116;273,108;269,103;271,96;277,85;279,70;268,70;269,67;126,67;114,66;269,66;271,57;272,36;260,11;243,-7;224,-19;207,-25" o:connectangles="0,0,0,0,0,0,0,0,0,0,0,0,0,0,0,0,0,0,0,0,0,0,0,0,0,0,0,0,0,0,0,0,0,0,0,0,0,0,0,0,0,0,0,0,0,0,0,0,0,0,0,0"/>
              </v:shape>
              <v:shape id="Freeform 54" o:spid="_x0000_s1036"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5uusUA&#10;AADbAAAADwAAAGRycy9kb3ducmV2LnhtbESPQWvCQBSE7wX/w/IEb82mLZUSs0oR2ubQHpL6Ax7Z&#10;ZxLNvo3ZbYz59V1B8DjMzDdMuhlNKwbqXWNZwVMUgyAurW64UrD7/Xh8A+E8ssbWMim4kIPNevaQ&#10;YqLtmXMaCl+JAGGXoILa+y6R0pU1GXSR7YiDt7e9QR9kX0nd4znATSuf43gpDTYcFmrsaFtTeSz+&#10;jILvPP905c/pK4tlPuA0HbJxeVBqMR/fVyA8jf4evrUzreD1Ba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m66xQAAANsAAAAPAAAAAAAAAAAAAAAAAJgCAABkcnMv&#10;ZG93bnJldi54bWxQSwUGAAAAAAQABAD1AAAAigMAAAAA&#10;" path="m262,279r1,32l261,334r-3,15l251,356r143,l394,307r-38,l340,303r-19,-5l300,292r-27,-9l262,279e" fillcolor="#3285ac" stroked="f">
                <v:path arrowok="t" o:connecttype="custom" o:connectlocs="262,198;263,230;261,253;258,268;251,275;394,275;394,226;356,226;340,222;321,217;300,211;273,202;262,198" o:connectangles="0,0,0,0,0,0,0,0,0,0,0,0,0"/>
              </v:shape>
              <v:shape id="Freeform 53" o:spid="_x0000_s1037"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2zsUA&#10;AADbAAAADwAAAGRycy9kb3ducmV2LnhtbESPQWvCQBSE7wX/w/IEb82mpZUSs0oR2ubQHpL6Ax7Z&#10;ZxLNvo3ZbYz59V1B8DjMzDdMuhlNKwbqXWNZwVMUgyAurW64UrD7/Xh8A+E8ssbWMim4kIPNevaQ&#10;YqLtmXMaCl+JAGGXoILa+y6R0pU1GXSR7YiDt7e9QR9kX0nd4znATSuf43gpDTYcFmrsaFtTeSz+&#10;jILvPP905c/pK4tlPuA0HbJxeVBqMR/fVyA8jf4evrUzreD1Ba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bOxQAAANsAAAAPAAAAAAAAAAAAAAAAAJgCAABkcnMv&#10;ZG93bnJldi54bWxQSwUGAAAAAAQABAD1AAAAigMAAAAA&#10;" path="m231,322r-24,l215,341r-2,9l211,355r40,l241,333,231,322e" fillcolor="#3285ac" stroked="f">
                <v:path arrowok="t" o:connecttype="custom" o:connectlocs="231,241;207,241;215,260;213,269;211,274;251,274;241,252;231,241" o:connectangles="0,0,0,0,0,0,0,0"/>
              </v:shape>
              <v:shape id="Freeform 52" o:spid="_x0000_s1038"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tTVcIA&#10;AADbAAAADwAAAGRycy9kb3ducmV2LnhtbESPQYvCMBSE7wv+h/AEb2uqoEg1igi79uAeqv6AR/Ns&#10;q81LbWKt/vqNIHgcZuYbZrHqTCVaalxpWcFoGIEgzqwuOVdwPPx8z0A4j6yxskwKHuRgtex9LTDW&#10;9s4ptXufiwBhF6OCwvs6ltJlBRl0Q1sTB+9kG4M+yCaXusF7gJtKjqNoKg2WHBYKrGlTUHbZ34yC&#10;XZr+uuzvuk0imbb4fJ6TbnpWatDv1nMQnjr/Cb/biVYwmcDrS/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1NVwgAAANsAAAAPAAAAAAAAAAAAAAAAAJgCAABkcnMvZG93&#10;bnJldi54bWxQSwUGAAAAAAQABAD1AAAAhwMAAAAA&#10;" path="m394,38r-38,l356,307r38,l394,38e" fillcolor="#3285ac" stroked="f">
                <v:path arrowok="t" o:connecttype="custom" o:connectlocs="394,-43;356,-43;356,226;394,226;394,-43" o:connectangles="0,0,0,0,0"/>
              </v:shape>
              <v:shape id="Freeform 51" o:spid="_x0000_s1039"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NIsMA&#10;AADbAAAADwAAAGRycy9kb3ducmV2LnhtbESPQYvCMBSE7wv+h/CEva2pwpalGkUEtYf1UPUHPJpn&#10;W21eahNr119vBGGPw8x8w8wWvalFR62rLCsYjyIQxLnVFRcKjof11w8I55E11pZJwR85WMwHHzNM&#10;tL1zRt3eFyJA2CWooPS+SaR0eUkG3cg2xME72dagD7ItpG7xHuCmlpMoiqXBisNCiQ2tSsov+5tR&#10;8JtlG5fvrts0klmHj8c57eOzUp/DfjkF4an3/+F3O9UKvmN4fQ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NIsMAAADbAAAADwAAAAAAAAAAAAAAAACYAgAAZHJzL2Rv&#10;d25yZXYueG1sUEsFBgAAAAAEAAQA9QAAAIgDAAAAAA==&#10;" path="m123,286r-12,1l90,293r-20,6l51,304r78,l123,286e" fillcolor="#3285ac" stroked="f">
                <v:path arrowok="t" o:connecttype="custom" o:connectlocs="123,205;111,206;90,212;70,218;51,223;129,223;123,205" o:connectangles="0,0,0,0,0,0,0"/>
              </v:shape>
              <v:shape id="Freeform 50" o:spid="_x0000_s1040" style="position:absolute;left:1279;top:-81;width:394;height:394;visibility:visible;mso-wrap-style:square;v-text-anchor:top" coordsize="39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oucUA&#10;AADbAAAADwAAAGRycy9kb3ducmV2LnhtbESPQWvCQBSE7wX/w/IEb82mhaYlZpUitM2hHmL9AY/s&#10;M4lm38bsNsb8+q5Q8DjMzDdMth5NKwbqXWNZwVMUgyAurW64UrD/+Xh8A+E8ssbWMim4koP1avaQ&#10;YarthQsadr4SAcIuRQW1910qpStrMugi2xEH72B7gz7IvpK6x0uAm1Y+x3EiDTYcFmrsaFNTedr9&#10;GgXfRfHpyu35K49lMeA0HfMxOSq1mI/vSxCeRn8P/7dzreDlFW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Wi5xQAAANsAAAAPAAAAAAAAAAAAAAAAAJgCAABkcnMv&#10;ZG93bnJldi54bWxQSwUGAAAAAAQABAD1AAAAigMAAAAA&#10;" path="m280,147r-12,4l279,151r1,-4e" fillcolor="#3285ac" stroked="f">
                <v:path arrowok="t" o:connecttype="custom" o:connectlocs="280,66;268,70;279,70;280,66" o:connectangles="0,0,0,0"/>
              </v:shape>
            </v:group>
            <w10:wrap anchorx="page"/>
          </v:group>
        </w:pict>
      </w:r>
      <w:r w:rsidRPr="00212608">
        <w:rPr>
          <w:rFonts w:cs="Georgia"/>
          <w:i/>
          <w:color w:val="3285AC"/>
          <w:position w:val="-1"/>
          <w:sz w:val="24"/>
          <w:szCs w:val="24"/>
          <w:lang w:val="es-ES_tradnl"/>
        </w:rPr>
        <w:t>Perfil</w:t>
      </w:r>
    </w:p>
    <w:p w:rsidR="0097298D" w:rsidRPr="00212608" w:rsidRDefault="0097298D">
      <w:pPr>
        <w:spacing w:before="11" w:after="0" w:line="240" w:lineRule="exact"/>
        <w:rPr>
          <w:sz w:val="24"/>
          <w:szCs w:val="24"/>
          <w:lang w:val="es-ES_tradnl"/>
        </w:rPr>
      </w:pPr>
    </w:p>
    <w:p w:rsidR="0097298D" w:rsidRPr="00212608" w:rsidRDefault="0097298D" w:rsidP="00785E54">
      <w:pPr>
        <w:spacing w:before="38" w:after="0" w:line="295" w:lineRule="auto"/>
        <w:ind w:left="110" w:right="114"/>
        <w:jc w:val="both"/>
        <w:rPr>
          <w:sz w:val="24"/>
          <w:szCs w:val="24"/>
          <w:lang w:val="es-ES_tradnl"/>
        </w:rPr>
      </w:pPr>
      <w:r w:rsidRPr="00212608">
        <w:rPr>
          <w:rFonts w:cs="Georgia"/>
          <w:i/>
          <w:color w:val="58524E"/>
          <w:sz w:val="24"/>
          <w:szCs w:val="24"/>
          <w:lang w:val="es-ES_tradnl"/>
        </w:rPr>
        <w:t>P</w:t>
      </w:r>
      <w:r>
        <w:rPr>
          <w:rFonts w:cs="Georgia"/>
          <w:i/>
          <w:color w:val="58524E"/>
          <w:sz w:val="24"/>
          <w:szCs w:val="24"/>
          <w:lang w:val="es-ES_tradnl"/>
        </w:rPr>
        <w:t>rofesional con vasta experiencia en mantenimiento de infraestructuras de edificios, instalaciones y Servicios Generales, sólidos conocimientos en áreas tales como calefacción, electricidad,  impermeabilizaciones, remodelaciones, pavimentos,  ascensores, carpintería, gasfitería y maquinaria en general. Posee una alta capacidad de liderazgo, motivación y de trabajo en equipo, orientado al cumplimiento de metas y manejo de presupuestos; cuenta además con una alta capacidad de negociación y manejo de contratos con terceros y empresas prestadoras de servicios.</w:t>
      </w: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before="25" w:after="0" w:line="355" w:lineRule="exact"/>
        <w:ind w:left="829" w:right="-20"/>
        <w:rPr>
          <w:rFonts w:cs="Georgia"/>
          <w:sz w:val="24"/>
          <w:szCs w:val="24"/>
          <w:lang w:val="es-ES_tradnl"/>
        </w:rPr>
      </w:pPr>
      <w:r>
        <w:rPr>
          <w:noProof/>
          <w:lang w:val="es-CL" w:eastAsia="es-CL"/>
        </w:rPr>
        <w:pict>
          <v:group id="Group 46" o:spid="_x0000_s1041" style="position:absolute;left:0;text-align:left;margin-left:56.5pt;margin-top:-17.1pt;width:482.55pt;height:.1pt;z-index:-251662848;mso-position-horizontal-relative:page" coordorigin="1130,-342" coordsize="9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">
            <v:shape id="Freeform 47" o:spid="_x0000_s1042" style="position:absolute;left:1130;top:-342;width:9651;height:2;visibility:visible;mso-wrap-style:square;v-text-anchor:top" coordsize="9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BsQA&#10;AADbAAAADwAAAGRycy9kb3ducmV2LnhtbESPQWvCQBSE7wX/w/KE3upG24Y1uoooQvGg1BZ6fWaf&#10;STD7NmZXjf++Wyh4HGbmG2Y672wtrtT6yrGG4SABQZw7U3Gh4ftr/aJA+IBssHZMGu7kYT7rPU0x&#10;M+7Gn3Tdh0JECPsMNZQhNJmUPi/Joh+4hjh6R9daDFG2hTQt3iLc1nKUJKm0WHFcKLGhZUn5aX+x&#10;GtRWrSwnu+15rNTP8v2Qvjq50fq53y0mIAJ14RH+b38YDW8p/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0wbEAAAA2wAAAA8AAAAAAAAAAAAAAAAAmAIAAGRycy9k&#10;b3ducmV2LnhtbFBLBQYAAAAABAAEAPUAAACJAwAAAAA=&#10;" path="m,l9651,e" filled="f" strokecolor="#b3d5eb" strokeweight=".25011mm">
              <v:path arrowok="t" o:connecttype="custom" o:connectlocs="0,0;9651,0" o:connectangles="0,0"/>
            </v:shape>
            <w10:wrap anchorx="page"/>
          </v:group>
        </w:pict>
      </w:r>
      <w:r>
        <w:rPr>
          <w:noProof/>
          <w:lang w:val="es-CL" w:eastAsia="es-CL"/>
        </w:rPr>
        <w:pict>
          <v:group id="Group 36" o:spid="_x0000_s1043" style="position:absolute;left:0;text-align:left;margin-left:57.05pt;margin-top:-3.05pt;width:26.4pt;height:25.35pt;z-index:-251654656;mso-position-horizontal-relative:page" coordorigin="1141,-61" coordsize="52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">
            <v:shape id="Freeform 45" o:spid="_x0000_s1044"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4GMQA&#10;AADbAAAADwAAAGRycy9kb3ducmV2LnhtbESPzWrDMBCE74W+g9hCb7WcFExwI5u0kOBrkzilt8Xa&#10;2KbWyliKf96+KhRyHGbmG2abz6YTIw2utaxgFcUgiCurW64VnE/7lw0I55E1dpZJwUIO8uzxYYup&#10;thN/0nj0tQgQdikqaLzvUyld1ZBBF9meOHhXOxj0QQ611ANOAW46uY7jRBpsOSw02NNHQ9XP8WYU&#10;rHe+XMlD+bVZ9sXlvfyOk6s9K/X8NO/eQHia/T383y60gtcE/r6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0+BjEAAAA2wAAAA8AAAAAAAAAAAAAAAAAmAIAAGRycy9k&#10;b3ducmV2LnhtbFBLBQYAAAAABAAEAPUAAACJAwAAAAA=&#10;" path="m272,101r-24,4l228,115r-14,16l207,150r3,26l219,196r14,15l252,220r26,-3l300,209r15,-14l324,178r2,-17l322,139,311,120,293,107r-21,-6e" fillcolor="#3285ac" stroked="f">
              <v:path arrowok="t" o:connecttype="custom" o:connectlocs="272,40;248,44;228,54;214,70;207,89;210,115;219,135;233,150;252,159;278,156;300,148;315,134;324,117;326,100;322,78;311,59;293,46;272,40" o:connectangles="0,0,0,0,0,0,0,0,0,0,0,0,0,0,0,0,0,0"/>
            </v:shape>
            <v:shape id="Freeform 44" o:spid="_x0000_s1045"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dg8MA&#10;AADbAAAADwAAAGRycy9kb3ducmV2LnhtbESPQYvCMBSE74L/IbyFvWmqgko1LSooXlfbXbw9mmdb&#10;tnkpTdT67zcLgsdhZr5h1mlvGnGnztWWFUzGEQjiwuqaSwXZeT9agnAeWWNjmRQ8yUGaDAdrjLV9&#10;8BfdT74UAcIuRgWV920spSsqMujGtiUO3tV2Bn2QXSl1h48AN42cRtFcGqw5LFTY0q6i4vd0Mwqm&#10;G59P5CH/WT73x+9tfonmV5sp9fnRb1YgPPX+HX61j1rBbAH/X8IP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hdg8MAAADbAAAADwAAAAAAAAAAAAAAAACYAgAAZHJzL2Rv&#10;d25yZXYueG1sUEsFBgAAAAAEAAQA9QAAAIgDAAAAAA==&#10;" path="m274,l205,8,143,31,90,67,49,114,20,170r-6,20l79,203r8,-20l96,164r40,-49l190,82,253,67r184,l428,59,376,26,316,6,295,2,274,e" fillcolor="#3285ac" stroked="f">
              <v:path arrowok="t" o:connecttype="custom" o:connectlocs="274,-61;205,-53;143,-30;90,6;49,53;20,109;14,129;79,142;87,122;96,103;136,54;190,21;253,6;437,6;428,-2;376,-35;316,-55;295,-59;274,-61" o:connectangles="0,0,0,0,0,0,0,0,0,0,0,0,0,0,0,0,0,0,0"/>
            </v:shape>
            <v:shape id="Freeform 43" o:spid="_x0000_s1046"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J8b0A&#10;AADbAAAADwAAAGRycy9kb3ducmV2LnhtbERPSwrCMBDdC94hjODOpiqIVKOooLj1U8Xd0IxtsZmU&#10;Jmq9vVkILh/vP1+2phIvalxpWcEwikEQZ1aXnCs4n7aDKQjnkTVWlknBhxwsF93OHBNt33yg19Hn&#10;IoSwS1BB4X2dSOmyggy6yNbEgbvbxqAPsMmlbvAdwk0lR3E8kQZLDg0F1rQpKHscn0bBaOXTodyl&#10;1+lnu7+s01s8uduzUv1eu5qB8NT6v/jn3msF4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fJ8b0AAADbAAAADwAAAAAAAAAAAAAAAACYAgAAZHJzL2Rvd25yZXYu&#10;eG1sUEsFBgAAAAAEAAQA9QAAAIIDAAAAAA==&#10;" path="m437,67r-184,l277,68r22,4l359,93r47,38l430,163r-31,40l528,203r,-83l482,120,470,103,457,87,443,73r-6,-6e" fillcolor="#3285ac" stroked="f">
              <v:path arrowok="t" o:connecttype="custom" o:connectlocs="437,6;253,6;277,7;299,11;359,32;406,70;430,102;399,142;528,142;528,59;482,59;470,42;457,26;443,12;437,6" o:connectangles="0,0,0,0,0,0,0,0,0,0,0,0,0,0,0"/>
            </v:shape>
            <v:shape id="Freeform 42" o:spid="_x0000_s1047"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asIA&#10;AADbAAAADwAAAGRycy9kb3ducmV2LnhtbESPT4vCMBTE74LfITzBm6YqiHZNRQXF66pVvD2a1z9s&#10;81KaqPXbbxYWPA4z8xtmte5MLZ7Uusqygsk4AkGcWV1xoeBy3o8WIJxH1lhbJgVvcrBO+r0Vxtq+&#10;+JueJ1+IAGEXo4LS+yaW0mUlGXRj2xAHL7etQR9kW0jd4ivATS2nUTSXBisOCyU2tCsp+zk9jILp&#10;xqcTeUhvi/f+eN2m92ie24tSw0G3+QLhqfOf8H/7qBXMlvD3JfwA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2xqwgAAANsAAAAPAAAAAAAAAAAAAAAAAJgCAABkcnMvZG93&#10;bnJldi54bWxQSwUGAAAAAAQABAD1AAAAhwMAAAAA&#10;" path="m528,75r-46,45l528,120r,-45e" fillcolor="#3285ac" stroked="f">
              <v:path arrowok="t" o:connecttype="custom" o:connectlocs="528,14;482,59;528,59;528,14" o:connectangles="0,0,0,0"/>
            </v:shape>
            <v:shape id="Freeform 41" o:spid="_x0000_s1048"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2ir0A&#10;AADbAAAADwAAAGRycy9kb3ducmV2LnhtbERPSwrCMBDdC94hjODOpoqIVKOooLj1U8Xd0IxtsZmU&#10;Jmq9vVkILh/vP1+2phIvalxpWcEwikEQZ1aXnCs4n7aDKQjnkTVWlknBhxwsF93OHBNt33yg19Hn&#10;IoSwS1BB4X2dSOmyggy6yNbEgbvbxqAPsMmlbvAdwk0lR3E8kQZLDg0F1rQpKHscn0bBaOXTodyl&#10;1+lnu7+s01s8uduzUv1eu5qB8NT6v/jn3msF4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e2ir0AAADbAAAADwAAAAAAAAAAAAAAAACYAgAAZHJzL2Rvd25yZXYu&#10;eG1sUEsFBgAAAAAEAAQA9QAAAIIDAAAAAA==&#10;" path="m145,399r-92,l66,415r44,41l163,486r61,18l269,507r23,-1l355,490r57,-30l438,439r-194,l223,436r-21,-6l183,422r-19,-9l147,401r-2,-2e" fillcolor="#3285ac" stroked="f">
              <v:path arrowok="t" o:connecttype="custom" o:connectlocs="145,338;53,338;66,354;110,395;163,425;224,443;269,446;292,445;355,429;412,399;438,378;244,378;223,375;202,369;183,361;164,352;147,340;145,338" o:connectangles="0,0,0,0,0,0,0,0,0,0,0,0,0,0,0,0,0,0"/>
            </v:shape>
            <v:shape id="Freeform 40" o:spid="_x0000_s1049"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EcEA&#10;AADbAAAADwAAAGRycy9kb3ducmV2LnhtbESPQYvCMBSE74L/ITzBm00rIlKNooLiddUq3h7Nsy02&#10;L6WJWv/9ZmHB4zAz3zCLVWdq8aLWVZYVJFEMgji3uuJCwfm0G81AOI+ssbZMCj7kYLXs9xaYavvm&#10;H3odfSEChF2KCkrvm1RKl5dk0EW2IQ7e3bYGfZBtIXWL7wA3tRzH8VQarDgslNjQtqT8cXwaBeO1&#10;zxK5z66zz+5w2WS3eHq3Z6WGg249B+Gp89/wf/ugFUwS+Ps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ExHBAAAA2wAAAA8AAAAAAAAAAAAAAAAAmAIAAGRycy9kb3du&#10;cmV2LnhtbFBLBQYAAAAABAAEAPUAAACGAwAAAAA=&#10;" path="m517,304r-69,l446,310r-7,19l391,391r-54,32l269,438r-25,1l438,439r47,-55l512,325r5,-21e" fillcolor="#3285ac" stroked="f">
              <v:path arrowok="t" o:connecttype="custom" o:connectlocs="517,243;448,243;446,249;439,268;391,330;337,362;269,377;244,378;438,378;485,323;512,264;517,243" o:connectangles="0,0,0,0,0,0,0,0,0,0,0,0"/>
            </v:shape>
            <v:shape id="Freeform 39" o:spid="_x0000_s1050"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NZsEA&#10;AADbAAAADwAAAGRycy9kb3ducmV2LnhtbESPzarCMBSE94LvEI7gTlOLiFSjqODFrT9V3B2aY1ts&#10;TkqTq/XtjSC4HGbmG2a+bE0lHtS40rKC0TACQZxZXXKu4HTcDqYgnEfWWFkmBS9ysFx0O3NMtH3y&#10;nh4Hn4sAYZeggsL7OpHSZQUZdENbEwfvZhuDPsgml7rBZ4CbSsZRNJEGSw4LBda0KSi7H/6Ngnjl&#10;05H8Sy/T13Z3XqfXaHKzJ6X6vXY1A+Gp9b/wt73TCsYxfL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JjWbBAAAA2wAAAA8AAAAAAAAAAAAAAAAAmAIAAGRycy9kb3du&#10;cmV2LnhtbFBLBQYAAAAABAAEAPUAAACGAwAAAAA=&#10;" path="m128,304l,304,,433,53,399r92,l132,388,117,373,105,356,94,339r34,-35e" fillcolor="#3285ac" stroked="f">
              <v:path arrowok="t" o:connecttype="custom" o:connectlocs="128,243;0,243;0,372;53,338;145,338;132,327;117,312;105,295;94,278;128,243" o:connectangles="0,0,0,0,0,0,0,0,0,0"/>
            </v:shape>
            <v:shape id="Freeform 38" o:spid="_x0000_s1051"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o/cMA&#10;AADbAAAADwAAAGRycy9kb3ducmV2LnhtbESPT2vCQBTE74LfYXlCb2ajFQlpVtGCxavWKL09si9/&#10;MPs2ZLcav31XEHocZuY3TLYeTCtu1LvGsoJZFIMgLqxuuFJw+t5NExDOI2tsLZOCBzlYr8ajDFNt&#10;73yg29FXIkDYpaig9r5LpXRFTQZdZDvi4JW2N+iD7Cupe7wHuGnlPI6X0mDDYaHGjj5rKq7HX6Ng&#10;vvH5TH7ll+Sx25+3+U+8LO1JqbfJsPkA4Wnw/+FXe68VLN7h+S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Uo/cMAAADbAAAADwAAAAAAAAAAAAAAAACYAgAAZHJzL2Rv&#10;d25yZXYueG1sUEsFBgAAAAAEAAQA9QAAAIgDAAAAAA==&#10;" path="m252,233r-69,l162,240r-11,18l150,267r,82l199,386r59,14l281,399r59,-19l374,332r-108,l243,313r9,-80e" fillcolor="#3285ac" stroked="f">
              <v:path arrowok="t" o:connecttype="custom" o:connectlocs="252,172;183,172;162,179;151,197;150,206;150,288;199,325;258,339;281,338;340,319;374,271;266,271;243,252;252,172" o:connectangles="0,0,0,0,0,0,0,0,0,0,0,0,0,0"/>
            </v:shape>
            <v:shape id="Freeform 37" o:spid="_x0000_s1052" style="position:absolute;left:1141;top:-61;width:528;height:507;visibility:visible;mso-wrap-style:square;v-text-anchor:top" coordsize="52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wib8A&#10;AADbAAAADwAAAGRycy9kb3ducmV2LnhtbESPzQrCMBCE74LvEFbwpqkiItUoKihe/anibWnWtths&#10;ShO1vr0RBI/DzHzDzBaNKcWTaldYVjDoRyCIU6sLzhScjpveBITzyBpLy6TgTQ4W83ZrhrG2L97T&#10;8+AzESDsYlSQe1/FUro0J4Oubyvi4N1sbdAHWWdS1/gKcFPKYRSNpcGCw0KOFa1zSu+Hh1EwXPpk&#10;ILfJZfLe7M6r5BqNb/akVLfTLKcgPDX+H/61d1rBaATf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LCJvwAAANsAAAAPAAAAAAAAAAAAAAAAAJgCAABkcnMvZG93bnJl&#10;di54bWxQSwUGAAAAAAQABAD1AAAAhAMAAAAA&#10;" path="m280,233r9,80l266,332r108,l382,267r-7,-21l357,234r-77,-1e" fillcolor="#3285ac" stroked="f">
              <v:path arrowok="t" o:connecttype="custom" o:connectlocs="280,172;289,252;266,271;374,271;382,206;375,185;357,173;280,172" o:connectangles="0,0,0,0,0,0,0,0"/>
            </v:shape>
            <w10:wrap anchorx="page"/>
          </v:group>
        </w:pict>
      </w:r>
      <w:r w:rsidRPr="00212608">
        <w:rPr>
          <w:rFonts w:cs="Georgia"/>
          <w:i/>
          <w:color w:val="3285AC"/>
          <w:position w:val="-1"/>
          <w:sz w:val="24"/>
          <w:szCs w:val="24"/>
          <w:lang w:val="es-ES_tradnl"/>
        </w:rPr>
        <w:t>Educación</w:t>
      </w:r>
    </w:p>
    <w:p w:rsidR="0097298D" w:rsidRPr="00212608" w:rsidRDefault="0097298D">
      <w:pPr>
        <w:spacing w:before="15" w:after="0" w:line="260" w:lineRule="exact"/>
        <w:rPr>
          <w:sz w:val="24"/>
          <w:szCs w:val="24"/>
          <w:lang w:val="es-ES_tradnl"/>
        </w:rPr>
      </w:pPr>
    </w:p>
    <w:p w:rsidR="0097298D" w:rsidRPr="00212608" w:rsidRDefault="0097298D">
      <w:pPr>
        <w:spacing w:before="38" w:after="0" w:line="240" w:lineRule="auto"/>
        <w:ind w:left="136" w:right="-20"/>
        <w:rPr>
          <w:rFonts w:cs="Georgia"/>
          <w:sz w:val="24"/>
          <w:szCs w:val="24"/>
          <w:lang w:val="es-ES_tradnl"/>
        </w:rPr>
      </w:pPr>
      <w:r>
        <w:rPr>
          <w:rFonts w:cs="Georgia"/>
          <w:b/>
          <w:bCs/>
          <w:i/>
          <w:color w:val="58524E"/>
          <w:sz w:val="24"/>
          <w:szCs w:val="24"/>
          <w:lang w:val="es-ES_tradnl"/>
        </w:rPr>
        <w:t>Escuela de Ingeniería Naval</w:t>
      </w:r>
      <w:r w:rsidRPr="00212608">
        <w:rPr>
          <w:rFonts w:cs="Georgia"/>
          <w:b/>
          <w:bCs/>
          <w:i/>
          <w:color w:val="58524E"/>
          <w:sz w:val="24"/>
          <w:szCs w:val="24"/>
          <w:lang w:val="es-ES_tradnl"/>
        </w:rPr>
        <w:t>: (19</w:t>
      </w:r>
      <w:r>
        <w:rPr>
          <w:rFonts w:cs="Georgia"/>
          <w:b/>
          <w:bCs/>
          <w:i/>
          <w:color w:val="58524E"/>
          <w:sz w:val="24"/>
          <w:szCs w:val="24"/>
          <w:lang w:val="es-ES_tradnl"/>
        </w:rPr>
        <w:t>86 - 1989</w:t>
      </w:r>
      <w:r w:rsidRPr="00212608">
        <w:rPr>
          <w:rFonts w:cs="Georgia"/>
          <w:b/>
          <w:bCs/>
          <w:i/>
          <w:color w:val="58524E"/>
          <w:sz w:val="24"/>
          <w:szCs w:val="24"/>
          <w:lang w:val="es-ES_tradnl"/>
        </w:rPr>
        <w:t>)</w:t>
      </w:r>
    </w:p>
    <w:p w:rsidR="0097298D" w:rsidRPr="00212608" w:rsidRDefault="0097298D" w:rsidP="00785E54">
      <w:pPr>
        <w:spacing w:before="32" w:after="0" w:line="274" w:lineRule="auto"/>
        <w:ind w:left="136" w:right="50"/>
        <w:rPr>
          <w:sz w:val="24"/>
          <w:szCs w:val="24"/>
          <w:lang w:val="es-ES_tradnl"/>
        </w:rPr>
      </w:pPr>
      <w:r>
        <w:rPr>
          <w:rFonts w:cs="Georgia"/>
          <w:i/>
          <w:color w:val="58524E"/>
          <w:sz w:val="24"/>
          <w:szCs w:val="24"/>
          <w:lang w:val="es-ES_tradnl"/>
        </w:rPr>
        <w:t>Cursa la carrera de Técnico Nivel Superior en  Maquinaria – Titulado.</w:t>
      </w:r>
    </w:p>
    <w:p w:rsidR="0097298D" w:rsidRPr="00212608" w:rsidRDefault="0097298D">
      <w:pPr>
        <w:spacing w:before="9" w:after="0" w:line="13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before="25" w:after="0" w:line="355" w:lineRule="exact"/>
        <w:ind w:left="849" w:right="-20"/>
        <w:rPr>
          <w:rFonts w:cs="Georgia"/>
          <w:sz w:val="24"/>
          <w:szCs w:val="24"/>
          <w:lang w:val="es-ES_tradnl"/>
        </w:rPr>
      </w:pPr>
      <w:r>
        <w:rPr>
          <w:noProof/>
          <w:lang w:val="es-CL" w:eastAsia="es-CL"/>
        </w:rPr>
        <w:pict>
          <v:group id="Group 34" o:spid="_x0000_s1053" style="position:absolute;left:0;text-align:left;margin-left:56.5pt;margin-top:-17.75pt;width:482.55pt;height:.1pt;z-index:-251661824;mso-position-horizontal-relative:page" coordorigin="1130,-355" coordsize="9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">
            <v:shape id="Freeform 35" o:spid="_x0000_s1054" style="position:absolute;left:1130;top:-355;width:9651;height:2;visibility:visible;mso-wrap-style:square;v-text-anchor:top" coordsize="9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bl8QA&#10;AADbAAAADwAAAGRycy9kb3ducmV2LnhtbESPQWvCQBSE74L/YXkFb7qpVlnTbESUQulBqQpeX7Ov&#10;SWj2bcxuNf333YLQ4zAz3zDZqreNuFLna8caHicJCOLCmZpLDafjy1iB8AHZYOOYNPyQh1U+HGSY&#10;Gnfjd7oeQikihH2KGqoQ2lRKX1Rk0U9cSxy9T9dZDFF2pTQd3iLcNnKaJAtpsea4UGFLm4qKr8O3&#10;1aB2ams52e8uS6XOm/nHYubkm9ajh379DCJQH/7D9/ar0TB7gr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5fEAAAA2wAAAA8AAAAAAAAAAAAAAAAAmAIAAGRycy9k&#10;b3ducmV2LnhtbFBLBQYAAAAABAAEAPUAAACJAwAAAAA=&#10;" path="m,l9651,e" filled="f" strokecolor="#b3d5eb" strokeweight=".25011mm">
              <v:path arrowok="t" o:connecttype="custom" o:connectlocs="0,0;9651,0" o:connectangles="0,0"/>
            </v:shape>
            <w10:wrap anchorx="page"/>
          </v:group>
        </w:pict>
      </w:r>
      <w:r>
        <w:rPr>
          <w:noProof/>
          <w:lang w:val="es-CL" w:eastAsia="es-CL"/>
        </w:rPr>
        <w:pict>
          <v:group id="Group 15" o:spid="_x0000_s1055" style="position:absolute;left:0;text-align:left;margin-left:56.5pt;margin-top:-3.45pt;width:27.5pt;height:28.4pt;z-index:-251656704;mso-position-horizontal-relative:page" coordorigin="1130,-69" coordsize="55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">
            <v:group id="Group 32" o:spid="_x0000_s1056" style="position:absolute;left:1527;top:-37;width:97;height:101" coordorigin="1527,-37" coordsize="97,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3" o:spid="_x0000_s1057" style="position:absolute;left:1527;top:-37;width:97;height:101;visibility:visible;mso-wrap-style:square;v-text-anchor:top" coordsize="9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lQ8IA&#10;AADbAAAADwAAAGRycy9kb3ducmV2LnhtbERPTWsCMRC9F/ofwhS8iGb1YO1qFBFF6aW4FtTbsJnu&#10;Lt1MliRq+u+bgtDbPN7nzJfRtOJGzjeWFYyGGQji0uqGKwWfx+1gCsIHZI2tZVLwQx6Wi+enOeba&#10;3vlAtyJUIoWwz1FBHUKXS+nLmgz6oe2IE/dlncGQoKukdnhP4aaV4yybSIMNp4YaO1rXVH4XV6Pg&#10;rXXbk/sw510oRu+b1ypeLv2oVO8lrmYgAsXwL3649zrNn8DfL+k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2VDwgAAANsAAAAPAAAAAAAAAAAAAAAAAJgCAABkcnMvZG93&#10;bnJldi54bWxQSwUGAAAAAAQABAD1AAAAhwMAAAAA&#10;" path="m50,l28,5,10,17,,36,2,63r9,20l26,96r18,5l48,101,70,96,87,83,97,63,94,37,84,17,69,5,50,e" fillcolor="#3285ac" stroked="f">
                <v:path arrowok="t" o:connecttype="custom" o:connectlocs="50,-37;28,-32;10,-20;0,-1;2,26;11,46;26,59;44,64;48,64;70,59;87,46;97,26;94,0;84,-20;69,-32;50,-37" o:connectangles="0,0,0,0,0,0,0,0,0,0,0,0,0,0,0,0"/>
              </v:shape>
            </v:group>
            <v:group id="Group 29" o:spid="_x0000_s1058" style="position:absolute;left:1516;top:74;width:157;height:343" coordorigin="1516,74" coordsize="157,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59" style="position:absolute;left:1516;top:74;width:157;height:343;visibility:visible;mso-wrap-style:square;v-text-anchor:top" coordsize="157,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h2sQA&#10;AADbAAAADwAAAGRycy9kb3ducmV2LnhtbESP0WrDMAxF3wf7B6NC31anGZSS1Q0jYzBKS1mzDxCx&#10;5mSL5RB7bfr31UNhbxL36t6jTTn5Xp1pjF1gA8tFBoq4CbZjZ+Crfn9ag4oJ2WIfmAxcKUK5fXzY&#10;YGHDhT/pfEpOSQjHAg20KQ2F1rFpyWNchIFYtO8wekyyjk7bES8S7nudZ9lKe+xYGlocqGqp+T39&#10;eQM/x/3b5Ko1P+92tavz6yE/1smY+Wx6fQGVaEr/5vv1hxV8gZVfZAC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QIdrEAAAA2wAAAA8AAAAAAAAAAAAAAAAAmAIAAGRycy9k&#10;b3ducmV2LnhtbFBLBQYAAAAABAAEAPUAAACJAwAAAAA=&#10;" path="m144,l30,r6,10l39,21r,149l36,191,26,210,11,225,,315r,15l12,343r33,l55,336r4,-9l118,327r,-147l144,180r12,-13l156,12,144,e" fillcolor="#3285ac" stroked="f">
                <v:path arrowok="t" o:connecttype="custom" o:connectlocs="144,74;30,74;36,84;39,95;39,244;36,265;26,284;11,299;0,389;0,404;12,417;45,417;55,410;59,401;118,401;118,254;144,254;156,241;156,86;144,74" o:connectangles="0,0,0,0,0,0,0,0,0,0,0,0,0,0,0,0,0,0,0,0"/>
              </v:shape>
              <v:shape id="Freeform 30" o:spid="_x0000_s1060" style="position:absolute;left:1516;top:74;width:157;height:343;visibility:visible;mso-wrap-style:square;v-text-anchor:top" coordsize="157,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EQcIA&#10;AADbAAAADwAAAGRycy9kb3ducmV2LnhtbERP3WrCMBS+H/gO4Qi7m6kdDFeNIpXBKBsy6wMcmmNa&#10;bU5Kk9X27ZfBYHfn4/s9m91oWzFQ7xvHCpaLBARx5XTDRsG5fHtagfABWWPrmBRM5GG3nT1sMNPu&#10;zl80nIIRMYR9hgrqELpMSl/VZNEvXEccuYvrLYYIeyN1j/cYbluZJsmLtNhwbKixo7ym6nb6tgqu&#10;x4/DaPIVPxdFacp0+kyPZVDqcT7u1yACjeFf/Od+13H+K/z+E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3IRBwgAAANsAAAAPAAAAAAAAAAAAAAAAAJgCAABkcnMvZG93&#10;bnJldi54bWxQSwUGAAAAAAQABAD1AAAAhwMAAAAA&#10;" path="m118,327r-59,l63,336r10,7l106,343r12,-13l118,327e" fillcolor="#3285ac" stroked="f">
                <v:path arrowok="t" o:connecttype="custom" o:connectlocs="118,401;59,401;63,410;73,417;106,417;118,404;118,401" o:connectangles="0,0,0,0,0,0,0"/>
              </v:shape>
            </v:group>
            <v:group id="Group 27" o:spid="_x0000_s1061" style="position:absolute;left:1186;top:-37;width:97;height:101" coordorigin="1186,-37" coordsize="97,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8" o:spid="_x0000_s1062" style="position:absolute;left:1186;top:-37;width:97;height:101;visibility:visible;mso-wrap-style:square;v-text-anchor:top" coordsize="9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3isUA&#10;AADbAAAADwAAAGRycy9kb3ducmV2LnhtbESPQWsCMRSE74X+h/AKvYhm10NbV6OUUmnxUtwK6u2x&#10;ee4ubl6WJNX4740g9DjMzDfMbBFNJ07kfGtZQT7KQBBXVrdcK9j8LodvIHxA1thZJgUX8rCYPz7M&#10;sND2zGs6laEWCcK+QAVNCH0hpa8aMuhHtidO3sE6gyFJV0vt8JzgppPjLHuRBltOCw329NFQdSz/&#10;jIJJ55Zb92N2X6HMV5+vddzvB1Gp56f4PgURKIb/8L39rRWMc7h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jeKxQAAANsAAAAPAAAAAAAAAAAAAAAAAJgCAABkcnMv&#10;ZG93bnJldi54bWxQSwUGAAAAAAQABAD1AAAAigMAAAAA&#10;" path="m51,l28,5,10,17,,36,2,63,12,83,26,96r19,5l48,101,70,96,87,83,97,63,94,37,85,17,70,5,51,e" fillcolor="#3285ac" stroked="f">
                <v:path arrowok="t" o:connecttype="custom" o:connectlocs="51,-37;28,-32;10,-20;0,-1;2,26;12,46;26,59;45,64;48,64;70,59;87,46;97,26;94,0;85,-20;70,-32;51,-37" o:connectangles="0,0,0,0,0,0,0,0,0,0,0,0,0,0,0,0"/>
              </v:shape>
            </v:group>
            <v:group id="Group 24" o:spid="_x0000_s1063" style="position:absolute;left:1137;top:74;width:157;height:343" coordorigin="1137,74" coordsize="157,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6" o:spid="_x0000_s1064" style="position:absolute;left:1137;top:74;width:157;height:343;visibility:visible;mso-wrap-style:square;v-text-anchor:top" coordsize="157,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5FsEA&#10;AADbAAAADwAAAGRycy9kb3ducmV2LnhtbESP0YrCMBRE3xf8h3AF39bUCotUo4iyIOIiWj/g0lzT&#10;anNTmqzWvzeC4OMwM2eY2aKztbhR6yvHCkbDBARx4XTFRsEp//2egPABWWPtmBQ8yMNi3vuaYabd&#10;nQ90OwYjIoR9hgrKEJpMSl+UZNEPXUMcvbNrLYYoWyN1i/cIt7VMk+RHWqw4LpTY0Kqk4nr8twou&#10;+926M6sJj7fb3OTp4y/d50GpQb9bTkEE6sIn/G5vtIJ0DK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YeRbBAAAA2wAAAA8AAAAAAAAAAAAAAAAAmAIAAGRycy9kb3du&#10;cmV2LnhtbFBLBQYAAAAABAAEAPUAAACGAwAAAAA=&#10;" path="m121,l12,,,12,,167r12,13l38,180r,150l50,343r33,l93,336r4,-9l157,327r,-93l138,224,124,209r-9,-19l112,170r,-149l115,10,121,e" fillcolor="#3285ac" stroked="f">
                <v:path arrowok="t" o:connecttype="custom" o:connectlocs="121,74;12,74;0,86;0,241;12,254;38,254;38,404;50,417;83,417;93,410;97,401;157,401;157,308;138,298;124,283;115,264;112,244;112,95;115,84;121,74" o:connectangles="0,0,0,0,0,0,0,0,0,0,0,0,0,0,0,0,0,0,0,0"/>
              </v:shape>
              <v:shape id="Freeform 25" o:spid="_x0000_s1065" style="position:absolute;left:1137;top:74;width:157;height:343;visibility:visible;mso-wrap-style:square;v-text-anchor:top" coordsize="157,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YsQA&#10;AADbAAAADwAAAGRycy9kb3ducmV2LnhtbESP0WrCQBRE34X+w3ILfdNNUxFJXaWkFEqoSE0/4JK9&#10;3USzd0N2G5O/7wqCj8PMnGE2u9G2YqDeN44VPC8SEMSV0w0bBT/lx3wNwgdkja1jUjCRh932YbbB&#10;TLsLf9NwDEZECPsMFdQhdJmUvqrJol+4jjh6v663GKLsjdQ9XiLctjJNkpW02HBcqLGjvKbqfPyz&#10;Ck6Hr/fR5Gt+KYrSlOm0Tw9lUOrpcXx7BRFoDPfwrf2pFaRLuH6JP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x4WLEAAAA2wAAAA8AAAAAAAAAAAAAAAAAmAIAAGRycy9k&#10;b3ducmV2LnhtbFBLBQYAAAAABAAEAPUAAACJAwAAAAA=&#10;" path="m157,327r-60,l102,336r9,7l144,343r13,-13l157,327e" fillcolor="#3285ac" stroked="f">
                <v:path arrowok="t" o:connecttype="custom" o:connectlocs="157,401;97,401;102,410;111,417;144,417;157,404;157,401" o:connectangles="0,0,0,0,0,0,0"/>
              </v:shape>
            </v:group>
            <v:group id="Group 22" o:spid="_x0000_s1066" style="position:absolute;left:1283;top:73;width:237;height:419" coordorigin="1283,73" coordsize="237,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3" o:spid="_x0000_s1067" style="position:absolute;left:1283;top:73;width:237;height:419;visibility:visible;mso-wrap-style:square;v-text-anchor:top" coordsize="23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CXMMA&#10;AADbAAAADwAAAGRycy9kb3ducmV2LnhtbESPT4vCMBTE78J+h/AW9qbp9lCkGkVlF3pQ8R+eH82z&#10;LTYv3SbW7rc3guBxmJnfMNN5b2rRUesqywq+RxEI4tzqigsFp+PvcAzCeWSNtWVS8E8O5rOPwRRT&#10;be+8p+7gCxEg7FJUUHrfpFK6vCSDbmQb4uBdbGvQB9kWUrd4D3BTyziKEmmw4rBQYkOrkvLr4WYU&#10;rO15t802y+QnvmSd3mzd33kxVurrs19MQHjq/Tv8amdaQZzA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JCXMMAAADbAAAADwAAAAAAAAAAAAAAAACYAgAAZHJzL2Rv&#10;d25yZXYueG1sUEsFBgAAAAAEAAQA9QAAAIgDAAAAAA==&#10;" path="m105,l34,,13,7,1,25,,171r7,21l25,204r21,1l46,385r7,21l71,418r17,1l102,419r12,-8l119,399r68,l190,394r2,-189l204,205r21,-7l237,180r,-79l119,101,95,82,105,e" fillcolor="#3285ac" stroked="f">
                <v:path arrowok="t" o:connecttype="custom" o:connectlocs="105,73;34,73;13,80;1,98;0,244;7,265;25,277;46,278;46,458;53,479;71,491;88,492;102,492;114,484;119,472;187,472;190,467;192,278;204,278;225,271;237,253;237,174;119,174;95,155;105,73" o:connectangles="0,0,0,0,0,0,0,0,0,0,0,0,0,0,0,0,0,0,0,0,0,0,0,0,0"/>
              </v:shape>
            </v:group>
            <v:group id="Group 20" o:spid="_x0000_s1068" style="position:absolute;left:1402;top:472;width:68;height:20" coordorigin="1402,472" coordsize="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1" o:spid="_x0000_s1069" style="position:absolute;left:1402;top:472;width:68;height:20;visibility:visible;mso-wrap-style:square;v-text-anchor:top" coordsize="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VLb8A&#10;AADbAAAADwAAAGRycy9kb3ducmV2LnhtbERPy4rCMBTdC/MP4Q64kTFVUIfaKDIiurX2Ay7N7cM2&#10;N50m1s7fTxaCy8N5J/vRtGKg3tWWFSzmEQji3OqaSwXZ7fT1DcJ5ZI2tZVLwRw72u49JgrG2T77S&#10;kPpShBB2MSqovO9iKV1ekUE3tx1x4ArbG/QB9qXUPT5DuGnlMorW0mDNoaHCjn4qypv0YRQcNufs&#10;kf3ez02RpsXq6GfDTZNS08/xsAXhafRv8ct90QqWYWz4En6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UdUtvwAAANsAAAAPAAAAAAAAAAAAAAAAAJgCAABkcnMvZG93bnJl&#10;di54bWxQSwUGAAAAAAQABAD1AAAAhAMAAAAA&#10;" path="m68,l,,5,12r12,8l38,20,59,13,68,e" fillcolor="#3285ac" stroked="f">
                <v:path arrowok="t" o:connecttype="custom" o:connectlocs="68,472;0,472;5,484;17,492;38,492;59,485;68,472" o:connectangles="0,0,0,0,0,0,0"/>
              </v:shape>
            </v:group>
            <v:group id="Group 18" o:spid="_x0000_s1070" style="position:absolute;left:1402;top:73;width:119;height:101" coordorigin="1402,73" coordsize="119,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9" o:spid="_x0000_s1071" style="position:absolute;left:1402;top:73;width:119;height:101;visibility:visible;mso-wrap-style:square;v-text-anchor:top" coordsize="11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F1Q8AA&#10;AADbAAAADwAAAGRycy9kb3ducmV2LnhtbERPXWvCMBR9H/gfwhX2NtPpkNGZyhBkRdhg6t4vzV0b&#10;2tyEJNb6783DYI+H873ZTnYQI4VoHCt4XhQgiBunDbcKzqf90yuImJA1Do5JwY0ibKvZwwZL7a78&#10;TeMxtSKHcCxRQZeSL6WMTUcW48J54sz9umAxZRhaqQNec7gd5LIo1tKi4dzQoaddR01/vFgFntP6&#10;M9Qf5ssd6vFlZc7+8NMr9Tif3t9AJJrSv/jPXWsFq7w+f8k/QF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F1Q8AAAADbAAAADwAAAAAAAAAAAAAAAACYAgAAZHJzL2Rvd25y&#10;ZXYueG1sUEsFBgAAAAAEAAQA9QAAAIUDAAAAAA==&#10;" path="m85,l14,,24,82,,101r118,l119,34,112,14,94,2,85,e" fillcolor="#3285ac" stroked="f">
                <v:path arrowok="t" o:connecttype="custom" o:connectlocs="85,73;14,73;24,155;0,174;118,174;119,107;112,87;94,75;85,73" o:connectangles="0,0,0,0,0,0,0,0,0"/>
              </v:shape>
            </v:group>
            <v:group id="Group 16" o:spid="_x0000_s1072" style="position:absolute;left:1340;top:-62;width:122;height:120" coordorigin="1340,-62" coordsize="12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7" o:spid="_x0000_s1073" style="position:absolute;left:1340;top:-62;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6/8IA&#10;AADbAAAADwAAAGRycy9kb3ducmV2LnhtbESPQYvCMBSE74L/ITzBm6YqiFuNRaSLHpYFu+L50Tzb&#10;YvNSm6y2/94sLHgcZuYbZpN0phYPal1lWcFsGoEgzq2uuFBw/vmcrEA4j6yxtkwKenKQbIeDDcba&#10;PvlEj8wXIkDYxaig9L6JpXR5SQbd1DbEwbva1qAPsi2kbvEZ4KaW8yhaSoMVh4USG9qXlN+yX6OA&#10;D0vM8X659H36laXfx85/9CelxqNutwbhqfPv8H/7qBUs5vD3JfwAu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Pr/wgAAANsAAAAPAAAAAAAAAAAAAAAAAJgCAABkcnMvZG93&#10;bnJldi54bWxQSwUGAAAAAAQABAD1AAAAhwMAAAAA&#10;" path="m54,l33,7,16,21,4,39,,61r,4l53,119r28,1l98,111,111,95r9,-21l122,47,114,28,99,13,79,4,54,e" fillcolor="#3285ac" stroked="f">
                <v:path arrowok="t" o:connecttype="custom" o:connectlocs="54,-62;33,-55;16,-41;4,-23;0,-1;0,3;53,57;81,58;98,49;111,33;120,12;122,-15;114,-34;99,-49;79,-58;54,-62" o:connectangles="0,0,0,0,0,0,0,0,0,0,0,0,0,0,0,0"/>
              </v:shape>
            </v:group>
            <w10:wrap anchorx="page"/>
          </v:group>
        </w:pict>
      </w:r>
      <w:r w:rsidRPr="00212608">
        <w:rPr>
          <w:rFonts w:cs="Georgia"/>
          <w:i/>
          <w:color w:val="3285AC"/>
          <w:position w:val="-1"/>
          <w:sz w:val="24"/>
          <w:szCs w:val="24"/>
          <w:lang w:val="es-ES_tradnl"/>
        </w:rPr>
        <w:t>Experiencia</w:t>
      </w:r>
    </w:p>
    <w:p w:rsidR="0097298D" w:rsidRPr="00212608" w:rsidRDefault="0097298D">
      <w:pPr>
        <w:spacing w:before="8" w:after="0" w:line="260" w:lineRule="exact"/>
        <w:rPr>
          <w:sz w:val="24"/>
          <w:szCs w:val="24"/>
          <w:lang w:val="es-ES_tradnl"/>
        </w:rPr>
      </w:pPr>
    </w:p>
    <w:p w:rsidR="0097298D" w:rsidRPr="00212608" w:rsidRDefault="0097298D">
      <w:pPr>
        <w:spacing w:before="38" w:after="0" w:line="240" w:lineRule="auto"/>
        <w:ind w:left="113" w:right="-20"/>
        <w:rPr>
          <w:rFonts w:cs="Georgia"/>
          <w:sz w:val="24"/>
          <w:szCs w:val="24"/>
          <w:lang w:val="es-ES_tradnl"/>
        </w:rPr>
      </w:pPr>
      <w:r>
        <w:rPr>
          <w:rFonts w:cs="Georgia"/>
          <w:b/>
          <w:bCs/>
          <w:i/>
          <w:color w:val="58524E"/>
          <w:sz w:val="24"/>
          <w:szCs w:val="24"/>
          <w:lang w:val="es-ES_tradnl"/>
        </w:rPr>
        <w:t>Club de Golf y Deportes Chicureo.</w:t>
      </w:r>
      <w:r w:rsidRPr="00212608">
        <w:rPr>
          <w:rFonts w:cs="Georgia"/>
          <w:b/>
          <w:bCs/>
          <w:i/>
          <w:color w:val="58524E"/>
          <w:spacing w:val="-1"/>
          <w:sz w:val="24"/>
          <w:szCs w:val="24"/>
          <w:lang w:val="es-ES_tradnl"/>
        </w:rPr>
        <w:t xml:space="preserve"> </w:t>
      </w:r>
      <w:r w:rsidRPr="00212608">
        <w:rPr>
          <w:rFonts w:cs="Georgia"/>
          <w:b/>
          <w:bCs/>
          <w:i/>
          <w:color w:val="58524E"/>
          <w:sz w:val="24"/>
          <w:szCs w:val="24"/>
          <w:lang w:val="es-ES_tradnl"/>
        </w:rPr>
        <w:t>(</w:t>
      </w:r>
      <w:r>
        <w:rPr>
          <w:rFonts w:cs="Georgia"/>
          <w:b/>
          <w:bCs/>
          <w:i/>
          <w:color w:val="58524E"/>
          <w:sz w:val="24"/>
          <w:szCs w:val="24"/>
          <w:lang w:val="es-ES_tradnl"/>
        </w:rPr>
        <w:t>2012</w:t>
      </w:r>
      <w:r w:rsidRPr="00212608">
        <w:rPr>
          <w:rFonts w:cs="Georgia"/>
          <w:b/>
          <w:bCs/>
          <w:i/>
          <w:color w:val="58524E"/>
          <w:sz w:val="24"/>
          <w:szCs w:val="24"/>
          <w:lang w:val="es-ES_tradnl"/>
        </w:rPr>
        <w:t xml:space="preserve"> -</w:t>
      </w:r>
      <w:r w:rsidRPr="00212608">
        <w:rPr>
          <w:rFonts w:cs="Georgia"/>
          <w:b/>
          <w:bCs/>
          <w:i/>
          <w:color w:val="58524E"/>
          <w:spacing w:val="-1"/>
          <w:sz w:val="24"/>
          <w:szCs w:val="24"/>
          <w:lang w:val="es-ES_tradnl"/>
        </w:rPr>
        <w:t xml:space="preserve"> </w:t>
      </w:r>
      <w:r w:rsidRPr="00212608">
        <w:rPr>
          <w:rFonts w:cs="Georgia"/>
          <w:b/>
          <w:bCs/>
          <w:i/>
          <w:color w:val="58524E"/>
          <w:sz w:val="24"/>
          <w:szCs w:val="24"/>
          <w:lang w:val="es-ES_tradnl"/>
        </w:rPr>
        <w:t>201</w:t>
      </w:r>
      <w:r>
        <w:rPr>
          <w:rFonts w:cs="Georgia"/>
          <w:b/>
          <w:bCs/>
          <w:i/>
          <w:color w:val="58524E"/>
          <w:sz w:val="24"/>
          <w:szCs w:val="24"/>
          <w:lang w:val="es-ES_tradnl"/>
        </w:rPr>
        <w:t>5</w:t>
      </w:r>
      <w:r w:rsidRPr="00212608">
        <w:rPr>
          <w:rFonts w:cs="Georgia"/>
          <w:b/>
          <w:bCs/>
          <w:i/>
          <w:color w:val="58524E"/>
          <w:sz w:val="24"/>
          <w:szCs w:val="24"/>
          <w:lang w:val="es-ES_tradnl"/>
        </w:rPr>
        <w:t>)</w:t>
      </w:r>
    </w:p>
    <w:p w:rsidR="0097298D" w:rsidRDefault="0097298D" w:rsidP="00404176">
      <w:pPr>
        <w:spacing w:before="32" w:after="0" w:line="274" w:lineRule="auto"/>
        <w:ind w:left="113" w:right="73"/>
        <w:jc w:val="both"/>
        <w:rPr>
          <w:rFonts w:cs="Georgia"/>
          <w:i/>
          <w:color w:val="58524E"/>
          <w:sz w:val="24"/>
          <w:szCs w:val="24"/>
          <w:lang w:val="es-ES_tradnl"/>
        </w:rPr>
      </w:pPr>
      <w:r>
        <w:rPr>
          <w:rFonts w:cs="Georgia"/>
          <w:i/>
          <w:color w:val="58524E"/>
          <w:sz w:val="24"/>
          <w:szCs w:val="24"/>
          <w:lang w:val="es-ES_tradnl"/>
        </w:rPr>
        <w:t>Club de deportes y eventos ubicado en la comuna de Colina, sector Chicureo, donde se desempeña como Jefe de Área Operaciones del Club, donde desarrolla labores de mantenimiento a edificios, Maquinaria y Servicios Generales, además del buen funcionamiento de los sistemas para el correcto desempeño y operatividad de las diferentes áreas del Club, tales como: 01 restaurante, 01 Spa, paisajismo del entorno chorros de lagunas y desarrolla diferentes funciones para la correcta realización de eventos, siendo de las principales tareas las concernientes a remodelaciones, mantención y operatividad de maquinaria, reparaciones de mobiliario e infraestructura, instalación de equipos de audio e iluminación, techumbres, revestimientos, pinturas, gasfitería, electricidad, telefonía, ascensores, carpintería, etc.</w:t>
      </w:r>
    </w:p>
    <w:p w:rsidR="0097298D" w:rsidRDefault="0097298D" w:rsidP="00404176">
      <w:pPr>
        <w:spacing w:before="32" w:after="0" w:line="274" w:lineRule="auto"/>
        <w:ind w:left="113" w:right="73"/>
        <w:jc w:val="both"/>
        <w:rPr>
          <w:rFonts w:cs="Georgia"/>
          <w:i/>
          <w:color w:val="58524E"/>
          <w:sz w:val="24"/>
          <w:szCs w:val="24"/>
          <w:lang w:val="es-ES_tradnl"/>
        </w:rPr>
      </w:pPr>
      <w:r>
        <w:rPr>
          <w:rFonts w:cs="Georgia"/>
          <w:i/>
          <w:color w:val="58524E"/>
          <w:sz w:val="24"/>
          <w:szCs w:val="24"/>
          <w:lang w:val="es-ES_tradnl"/>
        </w:rPr>
        <w:t xml:space="preserve">Durante éste periodo, también tiene bajo su responsabilidad y gestión, los sistemas de calefacción tales como equipos de aire acondicionado normales y compactos de 60.000 BTU, (03 calderas GLP), generación eléctrica de respaldo (01 generador de 220 kVa ), Instalación de pozos Sépticos, manejo de residuos, alcantarillado, etc. </w:t>
      </w:r>
    </w:p>
    <w:p w:rsidR="0097298D" w:rsidRDefault="0097298D" w:rsidP="00404176">
      <w:pPr>
        <w:spacing w:before="32" w:after="0" w:line="274" w:lineRule="auto"/>
        <w:ind w:left="113" w:right="73"/>
        <w:jc w:val="both"/>
        <w:rPr>
          <w:rFonts w:cs="Georgia"/>
          <w:i/>
          <w:color w:val="58524E"/>
          <w:sz w:val="24"/>
          <w:szCs w:val="24"/>
          <w:lang w:val="es-ES_tradnl"/>
        </w:rPr>
      </w:pPr>
    </w:p>
    <w:p w:rsidR="0097298D" w:rsidRDefault="0097298D">
      <w:pPr>
        <w:spacing w:after="0" w:line="240" w:lineRule="auto"/>
        <w:ind w:left="113" w:right="-20"/>
        <w:rPr>
          <w:rFonts w:cs="Georgia"/>
          <w:b/>
          <w:bCs/>
          <w:i/>
          <w:color w:val="58524E"/>
          <w:sz w:val="24"/>
          <w:szCs w:val="24"/>
          <w:lang w:val="es-ES_tradnl"/>
        </w:rPr>
      </w:pPr>
    </w:p>
    <w:p w:rsidR="0097298D" w:rsidRPr="00212608" w:rsidRDefault="0097298D">
      <w:pPr>
        <w:spacing w:after="0" w:line="240" w:lineRule="auto"/>
        <w:ind w:left="113" w:right="-20"/>
        <w:rPr>
          <w:rFonts w:cs="Georgia"/>
          <w:sz w:val="24"/>
          <w:szCs w:val="24"/>
          <w:lang w:val="es-ES_tradnl"/>
        </w:rPr>
      </w:pPr>
      <w:r>
        <w:rPr>
          <w:rFonts w:cs="Georgia"/>
          <w:b/>
          <w:bCs/>
          <w:i/>
          <w:color w:val="58524E"/>
          <w:sz w:val="24"/>
          <w:szCs w:val="24"/>
          <w:lang w:val="es-ES_tradnl"/>
        </w:rPr>
        <w:t>Constructora Tipaume</w:t>
      </w:r>
      <w:r w:rsidRPr="00212608">
        <w:rPr>
          <w:rFonts w:cs="Georgia"/>
          <w:b/>
          <w:bCs/>
          <w:i/>
          <w:color w:val="58524E"/>
          <w:sz w:val="24"/>
          <w:szCs w:val="24"/>
          <w:lang w:val="es-ES_tradnl"/>
        </w:rPr>
        <w:t xml:space="preserve"> (</w:t>
      </w:r>
      <w:r>
        <w:rPr>
          <w:rFonts w:cs="Georgia"/>
          <w:b/>
          <w:bCs/>
          <w:i/>
          <w:color w:val="58524E"/>
          <w:sz w:val="24"/>
          <w:szCs w:val="24"/>
          <w:lang w:val="es-ES_tradnl"/>
        </w:rPr>
        <w:t>2011</w:t>
      </w:r>
      <w:r w:rsidRPr="00212608">
        <w:rPr>
          <w:rFonts w:cs="Georgia"/>
          <w:b/>
          <w:bCs/>
          <w:i/>
          <w:color w:val="58524E"/>
          <w:sz w:val="24"/>
          <w:szCs w:val="24"/>
          <w:lang w:val="es-ES_tradnl"/>
        </w:rPr>
        <w:t xml:space="preserve"> -</w:t>
      </w:r>
      <w:r w:rsidRPr="00212608">
        <w:rPr>
          <w:rFonts w:cs="Georgia"/>
          <w:b/>
          <w:bCs/>
          <w:i/>
          <w:color w:val="58524E"/>
          <w:spacing w:val="-1"/>
          <w:sz w:val="24"/>
          <w:szCs w:val="24"/>
          <w:lang w:val="es-ES_tradnl"/>
        </w:rPr>
        <w:t xml:space="preserve"> </w:t>
      </w:r>
      <w:r>
        <w:rPr>
          <w:rFonts w:cs="Georgia"/>
          <w:b/>
          <w:bCs/>
          <w:i/>
          <w:color w:val="58524E"/>
          <w:spacing w:val="-1"/>
          <w:sz w:val="24"/>
          <w:szCs w:val="24"/>
          <w:lang w:val="es-ES_tradnl"/>
        </w:rPr>
        <w:t>2012</w:t>
      </w:r>
      <w:r w:rsidRPr="00212608">
        <w:rPr>
          <w:rFonts w:cs="Georgia"/>
          <w:b/>
          <w:bCs/>
          <w:i/>
          <w:color w:val="58524E"/>
          <w:sz w:val="24"/>
          <w:szCs w:val="24"/>
          <w:lang w:val="es-ES_tradnl"/>
        </w:rPr>
        <w:t>)</w:t>
      </w:r>
    </w:p>
    <w:p w:rsidR="0097298D" w:rsidRPr="00212608" w:rsidRDefault="0097298D" w:rsidP="00404176">
      <w:pPr>
        <w:spacing w:before="32" w:after="0" w:line="274" w:lineRule="auto"/>
        <w:ind w:left="113" w:right="171"/>
        <w:jc w:val="both"/>
        <w:rPr>
          <w:rFonts w:cs="Georgia"/>
          <w:sz w:val="24"/>
          <w:szCs w:val="24"/>
          <w:lang w:val="es-ES_tradnl"/>
        </w:rPr>
      </w:pPr>
      <w:r>
        <w:rPr>
          <w:rFonts w:cs="Georgia"/>
          <w:i/>
          <w:color w:val="58524E"/>
          <w:sz w:val="24"/>
          <w:szCs w:val="24"/>
          <w:lang w:val="es-ES_tradnl"/>
        </w:rPr>
        <w:t>Se desempeña como Jefe de Planta de Chancado y Encargado de Logística, desarrollando principalmente tareas de chancado de material de río, verificando la producción de Gravilla para ser usada en reparación de caminos, verificando correas transportadoras y maquinaria en conjunto, además realiza la labor de compras de materiales y accesorios para el buen funcionamiento de la planta y maquinaria para la construcción de caminos.</w:t>
      </w:r>
    </w:p>
    <w:p w:rsidR="0097298D" w:rsidRPr="00212608" w:rsidRDefault="0097298D">
      <w:pPr>
        <w:spacing w:before="12" w:after="0" w:line="280" w:lineRule="exact"/>
        <w:rPr>
          <w:sz w:val="24"/>
          <w:szCs w:val="24"/>
          <w:lang w:val="es-ES_tradnl"/>
        </w:rPr>
      </w:pPr>
    </w:p>
    <w:p w:rsidR="0097298D" w:rsidRPr="00212608" w:rsidRDefault="0097298D">
      <w:pPr>
        <w:spacing w:after="0" w:line="240" w:lineRule="auto"/>
        <w:ind w:left="113" w:right="-20"/>
        <w:rPr>
          <w:rFonts w:cs="Georgia"/>
          <w:sz w:val="24"/>
          <w:szCs w:val="24"/>
          <w:lang w:val="es-ES_tradnl"/>
        </w:rPr>
      </w:pPr>
      <w:r>
        <w:rPr>
          <w:rFonts w:cs="Georgia"/>
          <w:b/>
          <w:bCs/>
          <w:i/>
          <w:color w:val="58524E"/>
          <w:sz w:val="24"/>
          <w:szCs w:val="24"/>
          <w:lang w:val="es-ES_tradnl"/>
        </w:rPr>
        <w:t>Tagler S. A.</w:t>
      </w:r>
      <w:r w:rsidRPr="00212608">
        <w:rPr>
          <w:rFonts w:cs="Georgia"/>
          <w:b/>
          <w:bCs/>
          <w:i/>
          <w:color w:val="58524E"/>
          <w:spacing w:val="-1"/>
          <w:sz w:val="24"/>
          <w:szCs w:val="24"/>
          <w:lang w:val="es-ES_tradnl"/>
        </w:rPr>
        <w:t xml:space="preserve"> </w:t>
      </w:r>
      <w:r w:rsidRPr="00212608">
        <w:rPr>
          <w:rFonts w:cs="Georgia"/>
          <w:b/>
          <w:bCs/>
          <w:i/>
          <w:color w:val="58524E"/>
          <w:sz w:val="24"/>
          <w:szCs w:val="24"/>
          <w:lang w:val="es-ES_tradnl"/>
        </w:rPr>
        <w:t>(</w:t>
      </w:r>
      <w:r>
        <w:rPr>
          <w:rFonts w:cs="Georgia"/>
          <w:b/>
          <w:bCs/>
          <w:i/>
          <w:color w:val="58524E"/>
          <w:sz w:val="24"/>
          <w:szCs w:val="24"/>
          <w:lang w:val="es-ES_tradnl"/>
        </w:rPr>
        <w:t>2010)</w:t>
      </w:r>
    </w:p>
    <w:p w:rsidR="0097298D" w:rsidRDefault="0097298D" w:rsidP="00404176">
      <w:pPr>
        <w:spacing w:after="0" w:line="260" w:lineRule="atLeast"/>
        <w:ind w:left="113" w:right="171"/>
        <w:jc w:val="both"/>
        <w:rPr>
          <w:rFonts w:cs="Georgia"/>
          <w:i/>
          <w:color w:val="58524E"/>
          <w:sz w:val="24"/>
          <w:szCs w:val="24"/>
          <w:lang w:val="es-ES_tradnl"/>
        </w:rPr>
      </w:pPr>
      <w:r>
        <w:rPr>
          <w:rFonts w:cs="Georgia"/>
          <w:i/>
          <w:color w:val="58524E"/>
          <w:sz w:val="24"/>
          <w:szCs w:val="24"/>
          <w:lang w:val="es-ES_tradnl"/>
        </w:rPr>
        <w:t>Se desempeña como supervisor tanto en terreno como en taller, además de secretario de Servicio Técnico, desarrollando una alta labor de prestación de servicios y comunicación con clientes, objeto mantener una estrecha relación con ellos en lo que respecta a sus requerimientos como clientes, además de realizar trámites de cobranza por servicios técnicos prestados</w:t>
      </w:r>
      <w:r w:rsidRPr="00212608">
        <w:rPr>
          <w:rFonts w:cs="Georgia"/>
          <w:i/>
          <w:color w:val="58524E"/>
          <w:sz w:val="24"/>
          <w:szCs w:val="24"/>
          <w:lang w:val="es-ES_tradnl"/>
        </w:rPr>
        <w:t>.</w:t>
      </w:r>
    </w:p>
    <w:p w:rsidR="0097298D" w:rsidRDefault="0097298D">
      <w:pPr>
        <w:spacing w:after="0" w:line="260" w:lineRule="atLeast"/>
        <w:ind w:left="113" w:right="171"/>
        <w:rPr>
          <w:rFonts w:cs="Georgia"/>
          <w:i/>
          <w:color w:val="58524E"/>
          <w:sz w:val="24"/>
          <w:szCs w:val="24"/>
          <w:lang w:val="es-ES_tradnl"/>
        </w:rPr>
      </w:pPr>
    </w:p>
    <w:p w:rsidR="0097298D" w:rsidRDefault="0097298D">
      <w:pPr>
        <w:spacing w:after="0" w:line="260" w:lineRule="atLeast"/>
        <w:ind w:left="113" w:right="171"/>
        <w:rPr>
          <w:rFonts w:cs="Georgia"/>
          <w:b/>
          <w:bCs/>
          <w:i/>
          <w:color w:val="58524E"/>
          <w:sz w:val="24"/>
          <w:szCs w:val="24"/>
          <w:lang w:val="es-ES_tradnl"/>
        </w:rPr>
      </w:pPr>
      <w:r w:rsidRPr="00C5159A">
        <w:rPr>
          <w:rFonts w:cs="Georgia"/>
          <w:b/>
          <w:bCs/>
          <w:i/>
          <w:color w:val="58524E"/>
          <w:sz w:val="24"/>
          <w:szCs w:val="24"/>
          <w:lang w:val="es-ES_tradnl"/>
        </w:rPr>
        <w:t>Compex S. A.</w:t>
      </w:r>
      <w:r>
        <w:rPr>
          <w:rFonts w:cs="Georgia"/>
          <w:b/>
          <w:bCs/>
          <w:i/>
          <w:color w:val="58524E"/>
          <w:sz w:val="24"/>
          <w:szCs w:val="24"/>
          <w:lang w:val="es-ES_tradnl"/>
        </w:rPr>
        <w:t xml:space="preserve"> (2008 – 2009)</w:t>
      </w:r>
    </w:p>
    <w:p w:rsidR="0097298D" w:rsidRDefault="0097298D" w:rsidP="00404176">
      <w:pPr>
        <w:spacing w:after="0" w:line="260" w:lineRule="atLeast"/>
        <w:ind w:left="113" w:right="171"/>
        <w:jc w:val="both"/>
        <w:rPr>
          <w:rFonts w:cs="Georgia"/>
          <w:i/>
          <w:color w:val="58524E"/>
          <w:sz w:val="24"/>
          <w:szCs w:val="24"/>
          <w:lang w:val="es-ES_tradnl"/>
        </w:rPr>
      </w:pPr>
      <w:r w:rsidRPr="001A0964">
        <w:rPr>
          <w:rFonts w:cs="Georgia"/>
          <w:i/>
          <w:color w:val="58524E"/>
          <w:sz w:val="24"/>
          <w:szCs w:val="24"/>
          <w:lang w:val="es-ES_tradnl"/>
        </w:rPr>
        <w:t>Se desempeña como Jefe de Mantención de la empresa, logrando elevar el standard de la maquinaria con el objeto de aumentar</w:t>
      </w:r>
      <w:r>
        <w:rPr>
          <w:rFonts w:cs="Georgia"/>
          <w:i/>
          <w:color w:val="58524E"/>
          <w:sz w:val="24"/>
          <w:szCs w:val="24"/>
          <w:lang w:val="es-ES_tradnl"/>
        </w:rPr>
        <w:t xml:space="preserve"> </w:t>
      </w:r>
      <w:r w:rsidRPr="001A0964">
        <w:rPr>
          <w:rFonts w:cs="Georgia"/>
          <w:i/>
          <w:color w:val="58524E"/>
          <w:sz w:val="24"/>
          <w:szCs w:val="24"/>
          <w:lang w:val="es-ES_tradnl"/>
        </w:rPr>
        <w:t>la producción de la fábrica, manteniendo un bajo índice de fallas de éstas, además realiza la labor logística en consumos, repuestos y accesorios para el buen funcionamiento de la planta, maquinaria y operadores. También realiza trato con proveedores y tercero para la mejora de la planta en general</w:t>
      </w:r>
    </w:p>
    <w:p w:rsidR="0097298D" w:rsidRDefault="0097298D">
      <w:pPr>
        <w:spacing w:after="0" w:line="260" w:lineRule="atLeast"/>
        <w:ind w:left="113" w:right="171"/>
        <w:rPr>
          <w:rFonts w:cs="Georgia"/>
          <w:i/>
          <w:color w:val="58524E"/>
          <w:sz w:val="24"/>
          <w:szCs w:val="24"/>
          <w:lang w:val="es-ES_tradnl"/>
        </w:rPr>
      </w:pPr>
    </w:p>
    <w:p w:rsidR="0097298D" w:rsidRDefault="0097298D">
      <w:pPr>
        <w:spacing w:after="0" w:line="260" w:lineRule="atLeast"/>
        <w:ind w:left="113" w:right="171"/>
        <w:rPr>
          <w:rFonts w:cs="Georgia"/>
          <w:b/>
          <w:bCs/>
          <w:i/>
          <w:color w:val="58524E"/>
          <w:sz w:val="24"/>
          <w:szCs w:val="24"/>
          <w:lang w:val="es-ES_tradnl"/>
        </w:rPr>
      </w:pPr>
      <w:r>
        <w:rPr>
          <w:rFonts w:cs="Georgia"/>
          <w:b/>
          <w:bCs/>
          <w:i/>
          <w:color w:val="58524E"/>
          <w:sz w:val="24"/>
          <w:szCs w:val="24"/>
          <w:lang w:val="es-ES_tradnl"/>
        </w:rPr>
        <w:t>Armada de Chile (1982 – 2007)</w:t>
      </w:r>
    </w:p>
    <w:p w:rsidR="0097298D" w:rsidRPr="001A0964" w:rsidRDefault="0097298D" w:rsidP="00404176">
      <w:pPr>
        <w:spacing w:after="0" w:line="260" w:lineRule="atLeast"/>
        <w:ind w:left="113" w:right="171"/>
        <w:jc w:val="both"/>
        <w:rPr>
          <w:rFonts w:cs="Georgia"/>
          <w:i/>
          <w:color w:val="58524E"/>
          <w:sz w:val="24"/>
          <w:szCs w:val="24"/>
          <w:lang w:val="es-ES_tradnl"/>
        </w:rPr>
      </w:pPr>
      <w:r>
        <w:rPr>
          <w:rFonts w:cs="Georgia"/>
          <w:i/>
          <w:color w:val="58524E"/>
          <w:sz w:val="24"/>
          <w:szCs w:val="24"/>
          <w:lang w:val="es-ES_tradnl"/>
        </w:rPr>
        <w:t xml:space="preserve">Se desempeña como técnico y encargado de diferente maquinaria tales como: Turbo Ventiladores, Bombas, Plantas Evaporadores, Compresores, Supervisión de instalación y operación de Plantas de Osmosis Inversa de 25 Mt3 y Separador de Agua/Aceite de 18 Mt3; además de desarrollarse como Jefe de Grupo de Apoyo Técnico de las diferentes unidades del Área de Punta Arenas, en su última etapa se desempeña como jefe del Departamento Logístico de la Gobernación Marítima de Talcahuano, donde desarrolla remodelaciones de Infraestructuras y tratos con terceros para concretar estas tareas. </w:t>
      </w:r>
    </w:p>
    <w:p w:rsidR="0097298D" w:rsidRPr="00212608" w:rsidRDefault="0097298D" w:rsidP="00C5159A">
      <w:pPr>
        <w:spacing w:before="7" w:after="0" w:line="130" w:lineRule="exact"/>
        <w:ind w:firstLine="720"/>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pPr>
        <w:spacing w:after="0" w:line="200" w:lineRule="exact"/>
        <w:rPr>
          <w:sz w:val="24"/>
          <w:szCs w:val="24"/>
          <w:lang w:val="es-ES_tradnl"/>
        </w:rPr>
      </w:pPr>
    </w:p>
    <w:p w:rsidR="0097298D" w:rsidRPr="00212608" w:rsidRDefault="0097298D" w:rsidP="00785E54">
      <w:pPr>
        <w:spacing w:before="25" w:after="0" w:line="355" w:lineRule="exact"/>
        <w:ind w:left="689" w:right="-20"/>
        <w:rPr>
          <w:sz w:val="24"/>
          <w:szCs w:val="24"/>
          <w:lang w:val="es-ES_tradnl"/>
        </w:rPr>
      </w:pPr>
      <w:r>
        <w:rPr>
          <w:noProof/>
          <w:lang w:val="es-CL" w:eastAsia="es-CL"/>
        </w:rPr>
        <w:pict>
          <v:group id="Group 13" o:spid="_x0000_s1074" style="position:absolute;left:0;text-align:left;margin-left:56.5pt;margin-top:-17.6pt;width:482.55pt;height:.1pt;z-index:-251660800;mso-position-horizontal-relative:page" coordorigin="1130,-352" coordsize="9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">
            <v:shape id="Freeform 14" o:spid="_x0000_s1075" style="position:absolute;left:1130;top:-352;width:9651;height:2;visibility:visible;mso-wrap-style:square;v-text-anchor:top" coordsize="9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g8IA&#10;AADbAAAADwAAAGRycy9kb3ducmV2LnhtbERPTWvCQBC9C/0PywjedKNS2aZuQrEUxIPStNDrNDtN&#10;QrOzMbtq+u9dQehtHu9z1vlgW3Gm3jeONcxnCQji0pmGKw2fH29TBcIHZIOtY9LwRx7y7GG0xtS4&#10;C7/TuQiViCHsU9RQh9ClUvqyJot+5jriyP243mKIsK+k6fESw20rF0mykhYbjg01drSpqfwtTlaD&#10;2qtXy8lhf3xS6mvz+L1aOrnTejIeXp5BBBrCv/ju3po4fwm3X+IB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1+DwgAAANsAAAAPAAAAAAAAAAAAAAAAAJgCAABkcnMvZG93&#10;bnJldi54bWxQSwUGAAAAAAQABAD1AAAAhwMAAAAA&#10;" path="m,l9651,e" filled="f" strokecolor="#b3d5eb" strokeweight=".25011mm">
              <v:path arrowok="t" o:connecttype="custom" o:connectlocs="0,0;9651,0" o:connectangles="0,0"/>
            </v:shape>
            <w10:wrap anchorx="page"/>
          </v:group>
        </w:pict>
      </w:r>
      <w:r>
        <w:rPr>
          <w:noProof/>
          <w:lang w:val="es-CL" w:eastAsia="es-CL"/>
        </w:rPr>
        <w:pict>
          <v:group id="Group 2" o:spid="_x0000_s1076" style="position:absolute;left:0;text-align:left;margin-left:56.2pt;margin-top:-5.05pt;width:21.35pt;height:28.55pt;z-index:-251655680;mso-position-horizontal-relative:page" coordorigin="1124,-101" coordsize="42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">
            <v:group id="Group 8" o:spid="_x0000_s1077" style="position:absolute;left:1253;top:-11;width:168;height:370" coordorigin="1253,-11" coordsize="168,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78" style="position:absolute;left:1253;top:-11;width:168;height:370;visibility:visible;mso-wrap-style:square;v-text-anchor:top" coordsize="16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0a1sMA&#10;AADaAAAADwAAAGRycy9kb3ducmV2LnhtbESPQWvCQBSE70L/w/IKvZmNEYKkriKiVHoz9eDxNftM&#10;FrNvQ3YbU399VxB6HGbmG2a5Hm0rBuq9caxglqQgiCunDdcKTl/76QKED8gaW8ek4Jc8rFcvkyUW&#10;2t34SEMZahEh7AtU0ITQFVL6qiGLPnEdcfQurrcYouxrqXu8RbhtZZamubRoOC402NG2oepa/lgF&#10;8njJDvPye3fPPo0/m4/8Pixypd5ex807iEBj+A8/2wetYA6PK/E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0a1sMAAADaAAAADwAAAAAAAAAAAAAAAACYAgAAZHJzL2Rv&#10;d25yZXYueG1sUEsFBgAAAAAEAAQA9QAAAIgDAAAAAA==&#10;" path="m135,241r-102,l33,370r102,l135,241e" fillcolor="#3285ac" stroked="f">
                <v:path arrowok="t" o:connecttype="custom" o:connectlocs="135,230;33,230;33,359;135,359;135,230" o:connectangles="0,0,0,0,0"/>
              </v:shape>
              <v:shape id="Freeform 11" o:spid="_x0000_s1079" style="position:absolute;left:1253;top:-11;width:168;height:370;visibility:visible;mso-wrap-style:square;v-text-anchor:top" coordsize="16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CosMA&#10;AADaAAAADwAAAGRycy9kb3ducmV2LnhtbESPQWvCQBSE7wX/w/KE3urGWIJEVxGxKN5Me/D4zD6T&#10;xezbkN3G1F/vFgo9DjPzDbNcD7YRPXXeOFYwnSQgiEunDVcKvj4/3uYgfEDW2DgmBT/kYb0avSwx&#10;1+7OJ+qLUIkIYZ+jgjqENpfSlzVZ9BPXEkfv6jqLIcqukrrDe4TbRqZJkkmLhuNCjS1taypvxbdV&#10;IE/X9DArLrtHejT+bPbZo59nSr2Oh80CRKAh/If/2get4B1+r8Qb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SCosMAAADaAAAADwAAAAAAAAAAAAAAAACYAgAAZHJzL2Rv&#10;d25yZXYueG1sUEsFBgAAAAAEAAQA9QAAAIgDAAAAAA==&#10;" path="m74,96r-64,l,107,,230r10,11l157,241r11,-11l168,167r-84,l67,154,74,96e" fillcolor="#3285ac" stroked="f">
                <v:path arrowok="t" o:connecttype="custom" o:connectlocs="74,85;10,85;0,96;0,219;10,230;157,230;168,219;168,156;84,156;67,143;74,85" o:connectangles="0,0,0,0,0,0,0,0,0,0,0"/>
              </v:shape>
              <v:shape id="Freeform 10" o:spid="_x0000_s1080" style="position:absolute;left:1253;top:-11;width:168;height:370;visibility:visible;mso-wrap-style:square;v-text-anchor:top" coordsize="16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nOcMA&#10;AADaAAAADwAAAGRycy9kb3ducmV2LnhtbESPQWvCQBSE7wX/w/KE3urGSINEVxGxKN5Me/D4zD6T&#10;xezbkN3G1F/vFgo9DjPzDbNcD7YRPXXeOFYwnSQgiEunDVcKvj4/3uYgfEDW2DgmBT/kYb0avSwx&#10;1+7OJ+qLUIkIYZ+jgjqENpfSlzVZ9BPXEkfv6jqLIcqukrrDe4TbRqZJkkmLhuNCjS1taypvxbdV&#10;IE/X9DArLrtHejT+bPbZo59nSr2Oh80CRKAh/If/2get4B1+r8Qb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gnOcMAAADaAAAADwAAAAAAAAAAAAAAAACYAgAAZHJzL2Rv&#10;d25yZXYueG1sUEsFBgAAAAAEAAQA9QAAAIgDAAAAAA==&#10;" path="m157,96r-63,l101,154,84,167r84,l168,107,157,96e" fillcolor="#3285ac" stroked="f">
                <v:path arrowok="t" o:connecttype="custom" o:connectlocs="157,85;94,85;101,143;84,156;168,156;168,96;157,85" o:connectangles="0,0,0,0,0,0,0"/>
              </v:shape>
              <v:shape id="Freeform 9" o:spid="_x0000_s1081" style="position:absolute;left:1253;top:-11;width:168;height:370;visibility:visible;mso-wrap-style:square;v-text-anchor:top" coordsize="16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5TsIA&#10;AADaAAAADwAAAGRycy9kb3ducmV2LnhtbESPQWvCQBSE74L/YXmF3symKQRJXUVEqfRm6sHjM/tM&#10;lmbfhuwaU399VxB6HGbmG2axGm0rBuq9cazgLUlBEFdOG64VHL93szkIH5A1to5JwS95WC2nkwUW&#10;2t34QEMZahEh7AtU0ITQFVL6qiGLPnEdcfQurrcYouxrqXu8RbhtZZamubRoOC402NGmoeqnvFoF&#10;8nDJ9u/leXvPvow/mc/8PsxzpV5fxvUHiEBj+A8/23utIIfHlX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rlOwgAAANoAAAAPAAAAAAAAAAAAAAAAAJgCAABkcnMvZG93&#10;bnJldi54bWxQSwUGAAAAAAQABAD1AAAAhwMAAAAA&#10;" path="m80,l60,7,46,23,40,46r7,21l62,82r22,5l90,87r19,-8l122,62r5,-23l120,19,103,5,80,e" fillcolor="#3285ac" stroked="f">
                <v:path arrowok="t" o:connecttype="custom" o:connectlocs="80,-11;60,-4;46,12;40,35;47,56;62,71;84,76;90,76;109,68;122,51;127,28;120,8;103,-6;80,-11" o:connectangles="0,0,0,0,0,0,0,0,0,0,0,0,0,0"/>
              </v:shape>
            </v:group>
            <v:group id="Group 3" o:spid="_x0000_s1082" style="position:absolute;left:1131;top:-94;width:413;height:557" coordorigin="1131,-94" coordsize="413,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83" style="position:absolute;left:1131;top:-94;width:413;height:557;visibility:visible;mso-wrap-style:square;v-text-anchor:top" coordsize="41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Mar8A&#10;AADaAAAADwAAAGRycy9kb3ducmV2LnhtbERPTWvCQBC9F/wPywheSt2otIQ0G1FB8CDSRnsfstMk&#10;mJ0N2TWJ/949CB4f7ztdj6YRPXWutqxgMY9AEBdW11wquJz3HzEI55E1NpZJwZ0crLPJW4qJtgP/&#10;Up/7UoQQdgkqqLxvEyldUZFBN7ctceD+bWfQB9iVUnc4hHDTyGUUfUmDNYeGClvaVVRc85tRsCkP&#10;p/f8k/a8o79tcV/FPzEdlZpNx803CE+jf4mf7oNWELaGK+EGyO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IMxqvwAAANoAAAAPAAAAAAAAAAAAAAAAAJgCAABkcnMvZG93bnJl&#10;di54bWxQSwUGAAAAAAQABAD1AAAAhAMAAAAA&#10;" path="m294,521r-141,l162,539r17,12l201,557r25,-3l245,543r12,-14l294,521e" fillcolor="#3285ac" stroked="f">
                <v:path arrowok="t" o:connecttype="custom" o:connectlocs="294,427;153,427;162,445;179,457;201,463;226,460;245,449;257,435;294,427" o:connectangles="0,0,0,0,0,0,0,0,0"/>
              </v:shape>
              <v:shape id="Freeform 6" o:spid="_x0000_s1084" style="position:absolute;left:1131;top:-94;width:413;height:557;visibility:visible;mso-wrap-style:square;v-text-anchor:top" coordsize="41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p8cEA&#10;AADaAAAADwAAAGRycy9kb3ducmV2LnhtbESPQYvCMBSE7wv+h/AEL4umKiu1GkUFwYMsWvX+aJ5t&#10;sXkpTdT6742wsMdhZr5h5svWVOJBjSstKxgOIhDEmdUl5wrOp20/BuE8ssbKMil4kYPlovM1x0Tb&#10;Jx/pkfpcBAi7BBUU3teJlC4ryKAb2Jo4eFfbGPRBNrnUDT4D3FRyFEUTabDksFBgTZuCslt6NwpW&#10;+e73O/2hLW/oss5e4/gQ016pXrddzUB4av1/+K+90wqm8LkSb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safHBAAAA2gAAAA8AAAAAAAAAAAAAAAAAmAIAAGRycy9kb3du&#10;cmV2LnhtbFBLBQYAAAAABAAEAPUAAACGAwAAAAA=&#10;" path="m311,479r-210,l101,514r8,7l303,521r8,-7l311,479e" fillcolor="#3285ac" stroked="f">
                <v:path arrowok="t" o:connecttype="custom" o:connectlocs="311,385;101,385;101,420;109,427;303,427;311,420;311,385" o:connectangles="0,0,0,0,0,0,0"/>
              </v:shape>
              <v:shape id="Freeform 5" o:spid="_x0000_s1085" style="position:absolute;left:1131;top:-94;width:413;height:557;visibility:visible;mso-wrap-style:square;v-text-anchor:top" coordsize="41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ECsQA&#10;AADbAAAADwAAAGRycy9kb3ducmV2LnhtbESPQWvCQBCF70L/wzIFL1I3KpWQuoZUEDwUqWl7H7LT&#10;JDQ7G7Krxn/fOQjeZnhv3vtmk4+uUxcaQuvZwGKegCKuvG25NvD9tX9JQYWIbLHzTAZuFCDfPk02&#10;mFl/5RNdylgrCeGQoYEmxj7TOlQNOQxz3xOL9usHh1HWodZ2wKuEu04vk2StHbYsDQ32tGuo+ivP&#10;zkBRH46z8pX2vKOf9+q2Sj9T+jBm+jwWb6AijfFhvl8frOALvfwiA+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ArEAAAA2wAAAA8AAAAAAAAAAAAAAAAAmAIAAGRycy9k&#10;b3ducmV2LnhtbFBLBQYAAAAABAAEAPUAAACJAwAAAAA=&#10;" path="m186,l123,17,69,52,28,103,4,166,,213r1,20l27,308r37,52l76,377r10,18l93,414r6,19l101,453r29,-18l110,374,69,310,58,295,35,218,34,195r3,-22l61,113,106,67,166,39r47,-5l314,34,302,27,282,17,260,10,236,5,212,1,186,e" fillcolor="#3285ac" stroked="f">
                <v:path arrowok="t" o:connecttype="custom" o:connectlocs="186,-94;123,-77;69,-42;28,9;4,72;0,119;1,139;27,214;64,266;76,283;86,301;93,320;99,339;101,359;130,341;110,280;69,216;58,201;35,124;34,101;37,79;61,19;106,-27;166,-55;213,-60;314,-60;302,-67;282,-77;260,-84;236,-89;212,-93;186,-94" o:connectangles="0,0,0,0,0,0,0,0,0,0,0,0,0,0,0,0,0,0,0,0,0,0,0,0,0,0,0,0,0,0,0,0"/>
              </v:shape>
              <v:shape id="Freeform 4" o:spid="_x0000_s1086" style="position:absolute;left:1131;top:-94;width:413;height:557;visibility:visible;mso-wrap-style:square;v-text-anchor:top" coordsize="41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hkb8A&#10;AADbAAAADwAAAGRycy9kb3ducmV2LnhtbERPTYvCMBC9C/6HMIIX0dRdlFKNooLgYRGteh+asS02&#10;k9Jktf57Iwje5vE+Z75sTSXu1LjSsoLxKAJBnFldcq7gfNoOYxDOI2usLJOCJzlYLrqdOSbaPvhI&#10;99TnIoSwS1BB4X2dSOmyggy6ka2JA3e1jUEfYJNL3eAjhJtK/kTRVBosOTQUWNOmoOyW/hsFq3y3&#10;H6QT2vKGLuvs+RsfYvpTqt9rVzMQnlr/FX/cOx3mj+H9Szh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62GRvwAAANsAAAAPAAAAAAAAAAAAAAAAAJgCAABkcnMvZG93bnJl&#10;di54bWxQSwUGAAAAAAQABAD1AAAAhAMAAAAA&#10;" path="m314,34r-101,l236,36r21,5l314,72r42,50l377,186r1,23l377,229r-29,74l334,322r-10,13l296,388r-17,65l311,447r3,-18l319,412r43,-71l377,322r10,-17l408,248r4,-50l410,177,391,116,355,65,321,38r-7,-4e" fillcolor="#3285ac" stroked="f">
                <v:path arrowok="t" o:connecttype="custom" o:connectlocs="314,-60;213,-60;236,-58;257,-53;314,-22;356,28;377,92;378,115;377,135;348,209;334,228;324,241;296,294;279,359;311,353;314,335;319,318;362,247;377,228;387,211;408,154;412,104;410,83;391,22;355,-29;321,-56;314,-60" o:connectangles="0,0,0,0,0,0,0,0,0,0,0,0,0,0,0,0,0,0,0,0,0,0,0,0,0,0,0"/>
              </v:shape>
            </v:group>
            <w10:wrap anchorx="page"/>
          </v:group>
        </w:pict>
      </w:r>
      <w:r w:rsidRPr="00212608">
        <w:rPr>
          <w:rFonts w:cs="Georgia"/>
          <w:i/>
          <w:color w:val="3285AC"/>
          <w:position w:val="-1"/>
          <w:sz w:val="24"/>
          <w:szCs w:val="24"/>
          <w:lang w:val="es-ES_tradnl"/>
        </w:rPr>
        <w:t>Habilidades</w:t>
      </w:r>
    </w:p>
    <w:p w:rsidR="0097298D" w:rsidRDefault="0097298D" w:rsidP="00785E54">
      <w:pPr>
        <w:spacing w:before="38" w:after="0" w:line="360" w:lineRule="auto"/>
        <w:ind w:left="142" w:right="3799"/>
        <w:jc w:val="both"/>
        <w:rPr>
          <w:rFonts w:cs="Georgia"/>
          <w:b/>
          <w:bCs/>
          <w:i/>
          <w:color w:val="58524E"/>
          <w:sz w:val="24"/>
          <w:szCs w:val="24"/>
          <w:lang w:val="es-ES_tradnl"/>
        </w:rPr>
      </w:pPr>
      <w:r>
        <w:rPr>
          <w:rFonts w:cs="Georgia"/>
          <w:b/>
          <w:bCs/>
          <w:i/>
          <w:color w:val="58524E"/>
          <w:sz w:val="24"/>
          <w:szCs w:val="24"/>
          <w:lang w:val="es-ES_tradnl"/>
        </w:rPr>
        <w:t>Excell</w:t>
      </w:r>
      <w:r w:rsidRPr="00212608">
        <w:rPr>
          <w:rFonts w:cs="Georgia"/>
          <w:b/>
          <w:bCs/>
          <w:i/>
          <w:color w:val="58524E"/>
          <w:sz w:val="24"/>
          <w:szCs w:val="24"/>
          <w:lang w:val="es-ES_tradnl"/>
        </w:rPr>
        <w:t>:</w:t>
      </w:r>
      <w:r>
        <w:rPr>
          <w:rFonts w:cs="Georgia"/>
          <w:b/>
          <w:bCs/>
          <w:i/>
          <w:color w:val="58524E"/>
          <w:sz w:val="24"/>
          <w:szCs w:val="24"/>
          <w:lang w:val="es-ES_tradnl"/>
        </w:rPr>
        <w:t xml:space="preserve"> Medio</w:t>
      </w:r>
    </w:p>
    <w:p w:rsidR="0097298D" w:rsidRPr="00212608" w:rsidRDefault="0097298D" w:rsidP="00785E54">
      <w:pPr>
        <w:spacing w:before="38" w:after="0" w:line="360" w:lineRule="auto"/>
        <w:ind w:left="142" w:right="3799"/>
        <w:jc w:val="both"/>
        <w:rPr>
          <w:rFonts w:cs="Georgia"/>
          <w:b/>
          <w:bCs/>
          <w:i/>
          <w:color w:val="58524E"/>
          <w:sz w:val="24"/>
          <w:szCs w:val="24"/>
          <w:lang w:val="es-ES_tradnl"/>
        </w:rPr>
      </w:pPr>
      <w:r>
        <w:rPr>
          <w:rFonts w:cs="Georgia"/>
          <w:b/>
          <w:bCs/>
          <w:i/>
          <w:color w:val="58524E"/>
          <w:sz w:val="24"/>
          <w:szCs w:val="24"/>
          <w:lang w:val="es-ES_tradnl"/>
        </w:rPr>
        <w:t>Office</w:t>
      </w:r>
      <w:r w:rsidRPr="00212608">
        <w:rPr>
          <w:rFonts w:cs="Georgia"/>
          <w:b/>
          <w:bCs/>
          <w:i/>
          <w:color w:val="58524E"/>
          <w:sz w:val="24"/>
          <w:szCs w:val="24"/>
          <w:lang w:val="es-ES_tradnl"/>
        </w:rPr>
        <w:t xml:space="preserve">: </w:t>
      </w:r>
      <w:r>
        <w:rPr>
          <w:rFonts w:cs="Georgia"/>
          <w:b/>
          <w:bCs/>
          <w:i/>
          <w:color w:val="58524E"/>
          <w:sz w:val="24"/>
          <w:szCs w:val="24"/>
          <w:lang w:val="es-ES_tradnl"/>
        </w:rPr>
        <w:t>Medio</w:t>
      </w:r>
    </w:p>
    <w:p w:rsidR="0097298D" w:rsidRDefault="0097298D" w:rsidP="004B1A99">
      <w:pPr>
        <w:spacing w:before="38" w:after="0" w:line="360" w:lineRule="auto"/>
        <w:ind w:left="142" w:right="3799"/>
        <w:rPr>
          <w:rFonts w:cs="Georgia"/>
          <w:b/>
          <w:bCs/>
          <w:i/>
          <w:color w:val="58524E"/>
          <w:sz w:val="24"/>
          <w:szCs w:val="24"/>
          <w:lang w:val="es-ES_tradnl"/>
        </w:rPr>
      </w:pPr>
      <w:r>
        <w:rPr>
          <w:rFonts w:cs="Georgia"/>
          <w:b/>
          <w:bCs/>
          <w:i/>
          <w:color w:val="58524E"/>
          <w:sz w:val="24"/>
          <w:szCs w:val="24"/>
          <w:lang w:val="es-ES_tradnl"/>
        </w:rPr>
        <w:t>Inglés</w:t>
      </w:r>
      <w:r w:rsidRPr="00212608">
        <w:rPr>
          <w:rFonts w:cs="Georgia"/>
          <w:b/>
          <w:bCs/>
          <w:i/>
          <w:color w:val="58524E"/>
          <w:sz w:val="24"/>
          <w:szCs w:val="24"/>
          <w:lang w:val="es-ES_tradnl"/>
        </w:rPr>
        <w:t xml:space="preserve">: </w:t>
      </w:r>
      <w:r>
        <w:rPr>
          <w:rFonts w:cs="Georgia"/>
          <w:b/>
          <w:bCs/>
          <w:i/>
          <w:color w:val="58524E"/>
          <w:sz w:val="24"/>
          <w:szCs w:val="24"/>
          <w:lang w:val="es-ES_tradnl"/>
        </w:rPr>
        <w:t>Básico</w:t>
      </w:r>
    </w:p>
    <w:p w:rsidR="0097298D" w:rsidRDefault="0097298D" w:rsidP="004B1A99">
      <w:pPr>
        <w:spacing w:before="38" w:after="0" w:line="360" w:lineRule="auto"/>
        <w:ind w:left="142" w:right="3799"/>
        <w:rPr>
          <w:rFonts w:cs="Georgia"/>
          <w:b/>
          <w:bCs/>
          <w:i/>
          <w:color w:val="58524E"/>
          <w:sz w:val="24"/>
          <w:szCs w:val="24"/>
          <w:lang w:val="es-ES_tradnl"/>
        </w:rPr>
      </w:pPr>
      <w:r>
        <w:rPr>
          <w:rFonts w:cs="Georgia"/>
          <w:b/>
          <w:bCs/>
          <w:i/>
          <w:color w:val="58524E"/>
          <w:sz w:val="24"/>
          <w:szCs w:val="24"/>
          <w:lang w:val="es-ES_tradnl"/>
        </w:rPr>
        <w:t>Cursos: Mantenimiento, Liderazgo, Líder de Brigada</w:t>
      </w:r>
      <w:r>
        <w:rPr>
          <w:rFonts w:cs="Georgia"/>
          <w:b/>
          <w:bCs/>
          <w:i/>
          <w:color w:val="58524E"/>
          <w:sz w:val="24"/>
          <w:szCs w:val="24"/>
          <w:lang w:val="es-ES_tradnl"/>
        </w:rPr>
        <w:tab/>
        <w:t xml:space="preserve"> de Emergencia, Primeros Auxilios, Autocuidado, Alineamiento de Equipos rotativos directos y por poleas</w:t>
      </w:r>
    </w:p>
    <w:p w:rsidR="0097298D" w:rsidRDefault="0097298D" w:rsidP="004B1A99">
      <w:pPr>
        <w:spacing w:before="38" w:after="0" w:line="360" w:lineRule="auto"/>
        <w:ind w:left="142" w:right="3799"/>
        <w:rPr>
          <w:rFonts w:cs="Georgia"/>
          <w:b/>
          <w:bCs/>
          <w:i/>
          <w:color w:val="58524E"/>
          <w:sz w:val="24"/>
          <w:szCs w:val="24"/>
          <w:lang w:val="es-ES_tradnl"/>
        </w:rPr>
      </w:pPr>
      <w:r>
        <w:rPr>
          <w:rFonts w:cs="Georgia"/>
          <w:b/>
          <w:bCs/>
          <w:i/>
          <w:color w:val="58524E"/>
          <w:sz w:val="24"/>
          <w:szCs w:val="24"/>
          <w:lang w:val="es-ES_tradnl"/>
        </w:rPr>
        <w:t>Mantención de Infraestructura y Servicios Generales</w:t>
      </w:r>
    </w:p>
    <w:p w:rsidR="0097298D" w:rsidRDefault="0097298D" w:rsidP="004B1A99">
      <w:pPr>
        <w:spacing w:before="38" w:after="0" w:line="360" w:lineRule="auto"/>
        <w:ind w:left="142" w:right="3799"/>
        <w:rPr>
          <w:rFonts w:cs="Georgia"/>
          <w:b/>
          <w:bCs/>
          <w:i/>
          <w:color w:val="58524E"/>
          <w:sz w:val="24"/>
          <w:szCs w:val="24"/>
          <w:lang w:val="es-ES_tradnl"/>
        </w:rPr>
      </w:pPr>
      <w:r>
        <w:rPr>
          <w:rFonts w:cs="Georgia"/>
          <w:b/>
          <w:bCs/>
          <w:i/>
          <w:color w:val="58524E"/>
          <w:sz w:val="24"/>
          <w:szCs w:val="24"/>
          <w:lang w:val="es-ES_tradnl"/>
        </w:rPr>
        <w:t>Conocimientos básicos SAP</w:t>
      </w:r>
    </w:p>
    <w:p w:rsidR="0097298D" w:rsidRDefault="0097298D" w:rsidP="004B1A99">
      <w:pPr>
        <w:spacing w:before="38" w:after="0" w:line="360" w:lineRule="auto"/>
        <w:ind w:left="142" w:right="3799"/>
        <w:rPr>
          <w:rFonts w:cs="Georgia"/>
          <w:b/>
          <w:bCs/>
          <w:i/>
          <w:color w:val="58524E"/>
          <w:sz w:val="24"/>
          <w:szCs w:val="24"/>
          <w:lang w:val="es-ES_tradnl"/>
        </w:rPr>
      </w:pPr>
    </w:p>
    <w:p w:rsidR="0097298D" w:rsidRDefault="0097298D" w:rsidP="00500029">
      <w:pPr>
        <w:spacing w:before="38" w:after="0" w:line="360" w:lineRule="auto"/>
        <w:ind w:left="142" w:right="2320"/>
        <w:rPr>
          <w:rFonts w:cs="Georgia"/>
          <w:b/>
          <w:bCs/>
          <w:i/>
          <w:color w:val="58524E"/>
          <w:sz w:val="24"/>
          <w:szCs w:val="24"/>
          <w:lang w:val="es-ES_tradnl"/>
        </w:rPr>
      </w:pPr>
      <w:r>
        <w:rPr>
          <w:rFonts w:cs="Georgia"/>
          <w:b/>
          <w:bCs/>
          <w:i/>
          <w:color w:val="58524E"/>
          <w:sz w:val="24"/>
          <w:szCs w:val="24"/>
          <w:lang w:val="es-ES_tradnl"/>
        </w:rPr>
        <w:t>Pretensiones de Renta:       $1.300.000 Líquidos Mensuales a convenir</w:t>
      </w:r>
    </w:p>
    <w:p w:rsidR="0097298D" w:rsidRDefault="0097298D" w:rsidP="004832C0">
      <w:pPr>
        <w:spacing w:before="38" w:after="0" w:line="360" w:lineRule="auto"/>
        <w:ind w:left="2160" w:right="3799"/>
        <w:rPr>
          <w:rFonts w:cs="Georgia"/>
          <w:b/>
          <w:bCs/>
          <w:i/>
          <w:color w:val="58524E"/>
          <w:sz w:val="24"/>
          <w:szCs w:val="24"/>
          <w:lang w:val="es-ES_tradnl"/>
        </w:rPr>
      </w:pPr>
      <w:r>
        <w:rPr>
          <w:rFonts w:cs="Georgia"/>
          <w:b/>
          <w:bCs/>
          <w:i/>
          <w:color w:val="58524E"/>
          <w:sz w:val="24"/>
          <w:szCs w:val="24"/>
          <w:lang w:val="es-ES_tradnl"/>
        </w:rPr>
        <w:t>Héctor Malhuen Olivares</w:t>
      </w:r>
    </w:p>
    <w:p w:rsidR="0097298D" w:rsidRPr="00212608" w:rsidRDefault="0097298D" w:rsidP="00B55196">
      <w:pPr>
        <w:spacing w:before="38" w:after="0" w:line="360" w:lineRule="auto"/>
        <w:ind w:left="2160" w:right="3799"/>
        <w:rPr>
          <w:rFonts w:cs="Georgia"/>
          <w:b/>
          <w:bCs/>
          <w:i/>
          <w:color w:val="58524E"/>
          <w:sz w:val="24"/>
          <w:szCs w:val="24"/>
          <w:lang w:val="es-ES_tradnl"/>
        </w:rPr>
      </w:pPr>
      <w:r>
        <w:rPr>
          <w:rFonts w:cs="Georgia"/>
          <w:b/>
          <w:bCs/>
          <w:i/>
          <w:color w:val="58524E"/>
          <w:sz w:val="24"/>
          <w:szCs w:val="24"/>
          <w:lang w:val="es-ES_tradnl"/>
        </w:rPr>
        <w:t>CI 9.527.783-7</w:t>
      </w:r>
    </w:p>
    <w:sectPr w:rsidR="0097298D" w:rsidRPr="00212608" w:rsidSect="00D72150">
      <w:type w:val="continuous"/>
      <w:pgSz w:w="11920" w:h="16840"/>
      <w:pgMar w:top="960" w:right="110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36C"/>
    <w:rsid w:val="00020378"/>
    <w:rsid w:val="000227AD"/>
    <w:rsid w:val="00022B97"/>
    <w:rsid w:val="00031A2E"/>
    <w:rsid w:val="00041921"/>
    <w:rsid w:val="00043A93"/>
    <w:rsid w:val="000456E8"/>
    <w:rsid w:val="000514EB"/>
    <w:rsid w:val="00070CB2"/>
    <w:rsid w:val="00072809"/>
    <w:rsid w:val="0008217C"/>
    <w:rsid w:val="00092930"/>
    <w:rsid w:val="0009362C"/>
    <w:rsid w:val="0009633E"/>
    <w:rsid w:val="000B2DF7"/>
    <w:rsid w:val="000C308F"/>
    <w:rsid w:val="000E01E0"/>
    <w:rsid w:val="000E1331"/>
    <w:rsid w:val="000E218D"/>
    <w:rsid w:val="000E2F5C"/>
    <w:rsid w:val="001029E2"/>
    <w:rsid w:val="00126D84"/>
    <w:rsid w:val="0013236A"/>
    <w:rsid w:val="001327F3"/>
    <w:rsid w:val="001375DB"/>
    <w:rsid w:val="001427E1"/>
    <w:rsid w:val="00175F4E"/>
    <w:rsid w:val="00180980"/>
    <w:rsid w:val="0018395A"/>
    <w:rsid w:val="0018515A"/>
    <w:rsid w:val="001871D0"/>
    <w:rsid w:val="0019570F"/>
    <w:rsid w:val="001A0964"/>
    <w:rsid w:val="001A3640"/>
    <w:rsid w:val="001B6EC9"/>
    <w:rsid w:val="001E6587"/>
    <w:rsid w:val="001F79F0"/>
    <w:rsid w:val="00204E04"/>
    <w:rsid w:val="00212608"/>
    <w:rsid w:val="00232BA8"/>
    <w:rsid w:val="00247BC2"/>
    <w:rsid w:val="002521F2"/>
    <w:rsid w:val="00273485"/>
    <w:rsid w:val="00280C09"/>
    <w:rsid w:val="00283557"/>
    <w:rsid w:val="00291D5C"/>
    <w:rsid w:val="00293160"/>
    <w:rsid w:val="002A4ED3"/>
    <w:rsid w:val="002C5E1D"/>
    <w:rsid w:val="002D076C"/>
    <w:rsid w:val="00303FC1"/>
    <w:rsid w:val="003160E1"/>
    <w:rsid w:val="003233C1"/>
    <w:rsid w:val="003355E3"/>
    <w:rsid w:val="00361F41"/>
    <w:rsid w:val="00363403"/>
    <w:rsid w:val="003735EA"/>
    <w:rsid w:val="003A5E1B"/>
    <w:rsid w:val="003B1C27"/>
    <w:rsid w:val="003C1107"/>
    <w:rsid w:val="003C1514"/>
    <w:rsid w:val="003D350A"/>
    <w:rsid w:val="00404176"/>
    <w:rsid w:val="004053E0"/>
    <w:rsid w:val="004114F6"/>
    <w:rsid w:val="00417CA3"/>
    <w:rsid w:val="00447666"/>
    <w:rsid w:val="00460BAA"/>
    <w:rsid w:val="00466904"/>
    <w:rsid w:val="00470A6D"/>
    <w:rsid w:val="00470F96"/>
    <w:rsid w:val="00476948"/>
    <w:rsid w:val="00476ADF"/>
    <w:rsid w:val="004816C2"/>
    <w:rsid w:val="004832C0"/>
    <w:rsid w:val="004854A0"/>
    <w:rsid w:val="00486586"/>
    <w:rsid w:val="004974DB"/>
    <w:rsid w:val="004A0587"/>
    <w:rsid w:val="004A291F"/>
    <w:rsid w:val="004A726A"/>
    <w:rsid w:val="004B1A99"/>
    <w:rsid w:val="004D63E6"/>
    <w:rsid w:val="004E7200"/>
    <w:rsid w:val="004F6719"/>
    <w:rsid w:val="004F703B"/>
    <w:rsid w:val="00500029"/>
    <w:rsid w:val="00500DC1"/>
    <w:rsid w:val="00512359"/>
    <w:rsid w:val="00515575"/>
    <w:rsid w:val="00521D2A"/>
    <w:rsid w:val="005345DD"/>
    <w:rsid w:val="00535F24"/>
    <w:rsid w:val="0054083E"/>
    <w:rsid w:val="005449CC"/>
    <w:rsid w:val="005451F7"/>
    <w:rsid w:val="00546644"/>
    <w:rsid w:val="0055761E"/>
    <w:rsid w:val="00557724"/>
    <w:rsid w:val="0058174C"/>
    <w:rsid w:val="005947C1"/>
    <w:rsid w:val="005979A9"/>
    <w:rsid w:val="005B1742"/>
    <w:rsid w:val="005B49D9"/>
    <w:rsid w:val="005D2576"/>
    <w:rsid w:val="005D57AE"/>
    <w:rsid w:val="005F5CB8"/>
    <w:rsid w:val="0061184F"/>
    <w:rsid w:val="0061307B"/>
    <w:rsid w:val="006245A2"/>
    <w:rsid w:val="006331A1"/>
    <w:rsid w:val="00633DCD"/>
    <w:rsid w:val="006356BA"/>
    <w:rsid w:val="006555A5"/>
    <w:rsid w:val="006555C5"/>
    <w:rsid w:val="00660E1A"/>
    <w:rsid w:val="006745E2"/>
    <w:rsid w:val="00690751"/>
    <w:rsid w:val="006A2E6A"/>
    <w:rsid w:val="006E413A"/>
    <w:rsid w:val="006E43AE"/>
    <w:rsid w:val="006F3813"/>
    <w:rsid w:val="00711640"/>
    <w:rsid w:val="00724C2D"/>
    <w:rsid w:val="00732614"/>
    <w:rsid w:val="00741A71"/>
    <w:rsid w:val="00752437"/>
    <w:rsid w:val="0075331A"/>
    <w:rsid w:val="00763C02"/>
    <w:rsid w:val="00765C27"/>
    <w:rsid w:val="0076740D"/>
    <w:rsid w:val="00775EA4"/>
    <w:rsid w:val="007768C5"/>
    <w:rsid w:val="00782641"/>
    <w:rsid w:val="00785E54"/>
    <w:rsid w:val="007B0567"/>
    <w:rsid w:val="007B4DB4"/>
    <w:rsid w:val="007E2408"/>
    <w:rsid w:val="007F1990"/>
    <w:rsid w:val="007F6CC3"/>
    <w:rsid w:val="00811C2A"/>
    <w:rsid w:val="00823BBF"/>
    <w:rsid w:val="00826A02"/>
    <w:rsid w:val="008337AD"/>
    <w:rsid w:val="0083473B"/>
    <w:rsid w:val="00835040"/>
    <w:rsid w:val="0083552B"/>
    <w:rsid w:val="00840254"/>
    <w:rsid w:val="00844255"/>
    <w:rsid w:val="008445A8"/>
    <w:rsid w:val="008503B4"/>
    <w:rsid w:val="00851EAB"/>
    <w:rsid w:val="0085265C"/>
    <w:rsid w:val="008640B4"/>
    <w:rsid w:val="00870D2C"/>
    <w:rsid w:val="0087316B"/>
    <w:rsid w:val="00875433"/>
    <w:rsid w:val="008858ED"/>
    <w:rsid w:val="0088630C"/>
    <w:rsid w:val="008B0518"/>
    <w:rsid w:val="008B1CFF"/>
    <w:rsid w:val="008B4DAD"/>
    <w:rsid w:val="008C39A9"/>
    <w:rsid w:val="008C5C58"/>
    <w:rsid w:val="008D0336"/>
    <w:rsid w:val="008D108C"/>
    <w:rsid w:val="008D7F9B"/>
    <w:rsid w:val="008E2DDF"/>
    <w:rsid w:val="008E67EF"/>
    <w:rsid w:val="0090328C"/>
    <w:rsid w:val="00907263"/>
    <w:rsid w:val="00920BCB"/>
    <w:rsid w:val="0092204C"/>
    <w:rsid w:val="00923CEA"/>
    <w:rsid w:val="0093264C"/>
    <w:rsid w:val="00942165"/>
    <w:rsid w:val="00962923"/>
    <w:rsid w:val="00966C56"/>
    <w:rsid w:val="0097298D"/>
    <w:rsid w:val="00983A17"/>
    <w:rsid w:val="00991F8F"/>
    <w:rsid w:val="009C3ABA"/>
    <w:rsid w:val="009D24AE"/>
    <w:rsid w:val="009D60BF"/>
    <w:rsid w:val="009E7413"/>
    <w:rsid w:val="009F0BF2"/>
    <w:rsid w:val="00A02307"/>
    <w:rsid w:val="00A02572"/>
    <w:rsid w:val="00A227B9"/>
    <w:rsid w:val="00A27D3E"/>
    <w:rsid w:val="00A30050"/>
    <w:rsid w:val="00A676FC"/>
    <w:rsid w:val="00A70C14"/>
    <w:rsid w:val="00A83205"/>
    <w:rsid w:val="00A860EE"/>
    <w:rsid w:val="00A863CB"/>
    <w:rsid w:val="00AA280F"/>
    <w:rsid w:val="00AB4CC4"/>
    <w:rsid w:val="00AB4E1A"/>
    <w:rsid w:val="00AE3BFD"/>
    <w:rsid w:val="00B17CCF"/>
    <w:rsid w:val="00B35EA7"/>
    <w:rsid w:val="00B401CE"/>
    <w:rsid w:val="00B4039F"/>
    <w:rsid w:val="00B52E5F"/>
    <w:rsid w:val="00B55196"/>
    <w:rsid w:val="00B56C36"/>
    <w:rsid w:val="00B576A8"/>
    <w:rsid w:val="00B62FAB"/>
    <w:rsid w:val="00B67F25"/>
    <w:rsid w:val="00BA07D8"/>
    <w:rsid w:val="00BA1027"/>
    <w:rsid w:val="00BA370B"/>
    <w:rsid w:val="00BA7F99"/>
    <w:rsid w:val="00BF28D4"/>
    <w:rsid w:val="00BF615F"/>
    <w:rsid w:val="00BF6D20"/>
    <w:rsid w:val="00C016C2"/>
    <w:rsid w:val="00C0461E"/>
    <w:rsid w:val="00C1072F"/>
    <w:rsid w:val="00C15ABB"/>
    <w:rsid w:val="00C3470C"/>
    <w:rsid w:val="00C4038C"/>
    <w:rsid w:val="00C47F70"/>
    <w:rsid w:val="00C5159A"/>
    <w:rsid w:val="00C72332"/>
    <w:rsid w:val="00C810C0"/>
    <w:rsid w:val="00CA447C"/>
    <w:rsid w:val="00CA66E2"/>
    <w:rsid w:val="00CD1567"/>
    <w:rsid w:val="00CF03EA"/>
    <w:rsid w:val="00CF335A"/>
    <w:rsid w:val="00D02482"/>
    <w:rsid w:val="00D165FB"/>
    <w:rsid w:val="00D17F6C"/>
    <w:rsid w:val="00D32B8A"/>
    <w:rsid w:val="00D32F7A"/>
    <w:rsid w:val="00D40398"/>
    <w:rsid w:val="00D42292"/>
    <w:rsid w:val="00D504F2"/>
    <w:rsid w:val="00D54A17"/>
    <w:rsid w:val="00D54F59"/>
    <w:rsid w:val="00D64730"/>
    <w:rsid w:val="00D72150"/>
    <w:rsid w:val="00D86EAB"/>
    <w:rsid w:val="00D970E7"/>
    <w:rsid w:val="00DB4524"/>
    <w:rsid w:val="00DC134F"/>
    <w:rsid w:val="00DC5FEE"/>
    <w:rsid w:val="00DC678D"/>
    <w:rsid w:val="00DC71A3"/>
    <w:rsid w:val="00DC7627"/>
    <w:rsid w:val="00DD298C"/>
    <w:rsid w:val="00DE0787"/>
    <w:rsid w:val="00DE2A3F"/>
    <w:rsid w:val="00DE5AD8"/>
    <w:rsid w:val="00DE64EB"/>
    <w:rsid w:val="00DE700B"/>
    <w:rsid w:val="00DF203B"/>
    <w:rsid w:val="00DF4441"/>
    <w:rsid w:val="00DF5EE5"/>
    <w:rsid w:val="00E00D64"/>
    <w:rsid w:val="00E05938"/>
    <w:rsid w:val="00E0624C"/>
    <w:rsid w:val="00E16677"/>
    <w:rsid w:val="00E2113F"/>
    <w:rsid w:val="00E275BC"/>
    <w:rsid w:val="00E27728"/>
    <w:rsid w:val="00E304BF"/>
    <w:rsid w:val="00E312B5"/>
    <w:rsid w:val="00E43BF9"/>
    <w:rsid w:val="00E4498F"/>
    <w:rsid w:val="00E471E1"/>
    <w:rsid w:val="00E54FEB"/>
    <w:rsid w:val="00E554E4"/>
    <w:rsid w:val="00E60B45"/>
    <w:rsid w:val="00E97D72"/>
    <w:rsid w:val="00EB291D"/>
    <w:rsid w:val="00EB2DFC"/>
    <w:rsid w:val="00EC354A"/>
    <w:rsid w:val="00EE236C"/>
    <w:rsid w:val="00F21A62"/>
    <w:rsid w:val="00F21F52"/>
    <w:rsid w:val="00F23F11"/>
    <w:rsid w:val="00F52FAB"/>
    <w:rsid w:val="00F62597"/>
    <w:rsid w:val="00F6728E"/>
    <w:rsid w:val="00F730FA"/>
    <w:rsid w:val="00F820DD"/>
    <w:rsid w:val="00F93A0F"/>
    <w:rsid w:val="00FA4E90"/>
    <w:rsid w:val="00FB1416"/>
    <w:rsid w:val="00FB6265"/>
    <w:rsid w:val="00FC2713"/>
    <w:rsid w:val="00FC2F2F"/>
    <w:rsid w:val="00FE2175"/>
    <w:rsid w:val="00FE3A67"/>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A3"/>
    <w:pPr>
      <w:widowControl w:val="0"/>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B1A99"/>
    <w:rPr>
      <w:rFonts w:cs="Times New Roman"/>
      <w:color w:val="0000FF"/>
      <w:u w:val="single"/>
    </w:rPr>
  </w:style>
  <w:style w:type="paragraph" w:styleId="BodyTextIndent">
    <w:name w:val="Body Text Indent"/>
    <w:basedOn w:val="Normal"/>
    <w:link w:val="BodyTextIndentChar"/>
    <w:uiPriority w:val="99"/>
    <w:rsid w:val="004854A0"/>
    <w:pPr>
      <w:widowControl/>
      <w:spacing w:after="0" w:line="240" w:lineRule="auto"/>
      <w:ind w:left="3540" w:hanging="2832"/>
    </w:pPr>
    <w:rPr>
      <w:rFonts w:ascii="Arial" w:hAnsi="Arial"/>
      <w:b/>
      <w:bCs/>
      <w:sz w:val="24"/>
      <w:szCs w:val="20"/>
      <w:lang w:val="es-ES" w:eastAsia="es-ES"/>
    </w:rPr>
  </w:style>
  <w:style w:type="character" w:customStyle="1" w:styleId="BodyTextIndentChar">
    <w:name w:val="Body Text Indent Char"/>
    <w:basedOn w:val="DefaultParagraphFont"/>
    <w:link w:val="BodyTextIndent"/>
    <w:uiPriority w:val="99"/>
    <w:semiHidden/>
    <w:locked/>
    <w:rsid w:val="0061184F"/>
    <w:rPr>
      <w:rFonts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309134001">
      <w:marLeft w:val="0"/>
      <w:marRight w:val="0"/>
      <w:marTop w:val="0"/>
      <w:marBottom w:val="0"/>
      <w:divBdr>
        <w:top w:val="none" w:sz="0" w:space="0" w:color="auto"/>
        <w:left w:val="none" w:sz="0" w:space="0" w:color="auto"/>
        <w:bottom w:val="none" w:sz="0" w:space="0" w:color="auto"/>
        <w:right w:val="none" w:sz="0" w:space="0" w:color="auto"/>
      </w:divBdr>
      <w:divsChild>
        <w:div w:id="309133996">
          <w:marLeft w:val="0"/>
          <w:marRight w:val="0"/>
          <w:marTop w:val="0"/>
          <w:marBottom w:val="0"/>
          <w:divBdr>
            <w:top w:val="none" w:sz="0" w:space="0" w:color="auto"/>
            <w:left w:val="none" w:sz="0" w:space="0" w:color="auto"/>
            <w:bottom w:val="none" w:sz="0" w:space="0" w:color="auto"/>
            <w:right w:val="none" w:sz="0" w:space="0" w:color="auto"/>
          </w:divBdr>
        </w:div>
        <w:div w:id="309133997">
          <w:marLeft w:val="0"/>
          <w:marRight w:val="0"/>
          <w:marTop w:val="0"/>
          <w:marBottom w:val="0"/>
          <w:divBdr>
            <w:top w:val="none" w:sz="0" w:space="0" w:color="auto"/>
            <w:left w:val="none" w:sz="0" w:space="0" w:color="auto"/>
            <w:bottom w:val="none" w:sz="0" w:space="0" w:color="auto"/>
            <w:right w:val="none" w:sz="0" w:space="0" w:color="auto"/>
          </w:divBdr>
        </w:div>
        <w:div w:id="309133998">
          <w:marLeft w:val="0"/>
          <w:marRight w:val="0"/>
          <w:marTop w:val="0"/>
          <w:marBottom w:val="0"/>
          <w:divBdr>
            <w:top w:val="none" w:sz="0" w:space="0" w:color="auto"/>
            <w:left w:val="none" w:sz="0" w:space="0" w:color="auto"/>
            <w:bottom w:val="none" w:sz="0" w:space="0" w:color="auto"/>
            <w:right w:val="none" w:sz="0" w:space="0" w:color="auto"/>
          </w:divBdr>
        </w:div>
        <w:div w:id="309133999">
          <w:marLeft w:val="0"/>
          <w:marRight w:val="0"/>
          <w:marTop w:val="0"/>
          <w:marBottom w:val="0"/>
          <w:divBdr>
            <w:top w:val="none" w:sz="0" w:space="0" w:color="auto"/>
            <w:left w:val="none" w:sz="0" w:space="0" w:color="auto"/>
            <w:bottom w:val="none" w:sz="0" w:space="0" w:color="auto"/>
            <w:right w:val="none" w:sz="0" w:space="0" w:color="auto"/>
          </w:divBdr>
        </w:div>
        <w:div w:id="309134000">
          <w:marLeft w:val="0"/>
          <w:marRight w:val="0"/>
          <w:marTop w:val="0"/>
          <w:marBottom w:val="0"/>
          <w:divBdr>
            <w:top w:val="none" w:sz="0" w:space="0" w:color="auto"/>
            <w:left w:val="none" w:sz="0" w:space="0" w:color="auto"/>
            <w:bottom w:val="none" w:sz="0" w:space="0" w:color="auto"/>
            <w:right w:val="none" w:sz="0" w:space="0" w:color="auto"/>
          </w:divBdr>
        </w:div>
        <w:div w:id="309134002">
          <w:marLeft w:val="0"/>
          <w:marRight w:val="0"/>
          <w:marTop w:val="0"/>
          <w:marBottom w:val="0"/>
          <w:divBdr>
            <w:top w:val="none" w:sz="0" w:space="0" w:color="auto"/>
            <w:left w:val="none" w:sz="0" w:space="0" w:color="auto"/>
            <w:bottom w:val="none" w:sz="0" w:space="0" w:color="auto"/>
            <w:right w:val="none" w:sz="0" w:space="0" w:color="auto"/>
          </w:divBdr>
        </w:div>
        <w:div w:id="309134003">
          <w:marLeft w:val="0"/>
          <w:marRight w:val="0"/>
          <w:marTop w:val="0"/>
          <w:marBottom w:val="0"/>
          <w:divBdr>
            <w:top w:val="none" w:sz="0" w:space="0" w:color="auto"/>
            <w:left w:val="none" w:sz="0" w:space="0" w:color="auto"/>
            <w:bottom w:val="none" w:sz="0" w:space="0" w:color="auto"/>
            <w:right w:val="none" w:sz="0" w:space="0" w:color="auto"/>
          </w:divBdr>
        </w:div>
        <w:div w:id="30913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mo_4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956</TotalTime>
  <Pages>2</Pages>
  <Words>684</Words>
  <Characters>3768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CV_design_14</dc:title>
  <dc:subject/>
  <dc:creator>TRACID</dc:creator>
  <cp:keywords/>
  <dc:description/>
  <cp:lastModifiedBy>Sofía</cp:lastModifiedBy>
  <cp:revision>72</cp:revision>
  <dcterms:created xsi:type="dcterms:W3CDTF">2015-12-07T15:31:00Z</dcterms:created>
  <dcterms:modified xsi:type="dcterms:W3CDTF">2016-02-12T01:51:00Z</dcterms:modified>
</cp:coreProperties>
</file>